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FF2F3" w14:textId="0C23A93D" w:rsidR="004860CE" w:rsidRDefault="004860CE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Pr="007A7866">
        <w:rPr>
          <w:noProof/>
          <w:sz w:val="24"/>
        </w:rPr>
        <w:t>1</w:t>
      </w:r>
      <w:r w:rsidR="000702EE">
        <w:rPr>
          <w:noProof/>
          <w:sz w:val="24"/>
        </w:rPr>
        <w:t>9</w:t>
      </w:r>
      <w:r w:rsidRPr="007A7866">
        <w:rPr>
          <w:noProof/>
          <w:sz w:val="24"/>
        </w:rPr>
        <w:t xml:space="preserve"> listopada 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roku </w:t>
      </w:r>
    </w:p>
    <w:p w14:paraId="33D84558" w14:textId="77777777" w:rsidR="004860CE" w:rsidRDefault="004860CE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Pr="007A7866">
        <w:rPr>
          <w:noProof/>
          <w:sz w:val="24"/>
        </w:rPr>
        <w:t>29</w:t>
      </w:r>
      <w:r>
        <w:rPr>
          <w:sz w:val="24"/>
        </w:rPr>
        <w:t>.2024.2</w:t>
      </w:r>
    </w:p>
    <w:p w14:paraId="0AE91E7C" w14:textId="77777777" w:rsidR="004860CE" w:rsidRDefault="004860CE" w:rsidP="007827CF">
      <w:pPr>
        <w:spacing w:line="240" w:lineRule="auto"/>
        <w:ind w:left="4956"/>
        <w:rPr>
          <w:b/>
          <w:sz w:val="24"/>
        </w:rPr>
      </w:pPr>
    </w:p>
    <w:p w14:paraId="2C432289" w14:textId="77777777" w:rsidR="004860CE" w:rsidRDefault="004860CE" w:rsidP="007827CF">
      <w:pPr>
        <w:spacing w:line="240" w:lineRule="auto"/>
        <w:ind w:left="4956"/>
        <w:rPr>
          <w:b/>
          <w:sz w:val="24"/>
        </w:rPr>
      </w:pPr>
    </w:p>
    <w:p w14:paraId="2690B10C" w14:textId="77777777" w:rsidR="004860CE" w:rsidRDefault="004860CE" w:rsidP="00B252B4">
      <w:pPr>
        <w:spacing w:line="240" w:lineRule="auto"/>
        <w:ind w:left="4956"/>
        <w:jc w:val="center"/>
        <w:rPr>
          <w:b/>
          <w:sz w:val="24"/>
        </w:rPr>
      </w:pPr>
    </w:p>
    <w:p w14:paraId="17E4D395" w14:textId="77777777" w:rsidR="004860CE" w:rsidRPr="00F53C60" w:rsidRDefault="004860CE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4095B3C6" w14:textId="77777777" w:rsidR="004860CE" w:rsidRDefault="004860CE" w:rsidP="00C771A1">
      <w:pPr>
        <w:spacing w:line="240" w:lineRule="auto"/>
        <w:ind w:left="4956"/>
        <w:rPr>
          <w:b/>
          <w:sz w:val="24"/>
        </w:rPr>
      </w:pPr>
    </w:p>
    <w:p w14:paraId="4A1E990F" w14:textId="7465D71E" w:rsidR="004860CE" w:rsidRDefault="004860CE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Zgodnie z art. 19a ustawy z dnia 24 kwietnia 2003 roku o działalności pożytku publicznego i o wolontariacie przedstawiam uproszczoną ofertę </w:t>
      </w:r>
      <w:r>
        <w:rPr>
          <w:sz w:val="24"/>
        </w:rPr>
        <w:t xml:space="preserve">realizacji zadania publicznego </w:t>
      </w:r>
      <w:r w:rsidRPr="00E13DBE">
        <w:rPr>
          <w:sz w:val="24"/>
        </w:rPr>
        <w:t>złożoną przez</w:t>
      </w:r>
      <w:r>
        <w:rPr>
          <w:sz w:val="24"/>
        </w:rPr>
        <w:t xml:space="preserve">: </w:t>
      </w:r>
      <w:r w:rsidRPr="007A7866">
        <w:rPr>
          <w:noProof/>
          <w:sz w:val="24"/>
        </w:rPr>
        <w:t>Międzyszkolny Klub Sportowy Pruszków</w:t>
      </w:r>
      <w:r>
        <w:rPr>
          <w:sz w:val="24"/>
        </w:rPr>
        <w:t xml:space="preserve">, </w:t>
      </w:r>
      <w:r w:rsidRPr="007A7866">
        <w:rPr>
          <w:noProof/>
          <w:sz w:val="24"/>
        </w:rPr>
        <w:t>KRS 0000339557; NIP 5342432780; REGON 142056938</w:t>
      </w:r>
      <w:r>
        <w:rPr>
          <w:sz w:val="24"/>
        </w:rPr>
        <w:t xml:space="preserve">, </w:t>
      </w:r>
      <w:r w:rsidRPr="0000604C">
        <w:rPr>
          <w:sz w:val="24"/>
        </w:rPr>
        <w:t>z</w:t>
      </w:r>
      <w:r>
        <w:rPr>
          <w:sz w:val="24"/>
        </w:rPr>
        <w:t> </w:t>
      </w:r>
      <w:r w:rsidRPr="0000604C">
        <w:rPr>
          <w:sz w:val="24"/>
        </w:rPr>
        <w:t xml:space="preserve">siedzibą </w:t>
      </w:r>
      <w:r w:rsidRPr="007A7866">
        <w:rPr>
          <w:noProof/>
          <w:sz w:val="24"/>
        </w:rPr>
        <w:t>ul. Polna 23</w:t>
      </w:r>
      <w:r>
        <w:rPr>
          <w:sz w:val="24"/>
        </w:rPr>
        <w:t xml:space="preserve">, </w:t>
      </w:r>
      <w:r w:rsidRPr="007A7866">
        <w:rPr>
          <w:noProof/>
          <w:sz w:val="24"/>
        </w:rPr>
        <w:t>05-800 Pruszków</w:t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 </w:t>
      </w:r>
      <w:r>
        <w:rPr>
          <w:sz w:val="24"/>
        </w:rPr>
        <w:t>„</w:t>
      </w:r>
      <w:r w:rsidRPr="007A7866">
        <w:rPr>
          <w:noProof/>
          <w:sz w:val="24"/>
        </w:rPr>
        <w:t>XXXII Świąteczny Turniej Minikoszykówki</w:t>
      </w:r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>kwocie brutto</w:t>
      </w:r>
      <w:r>
        <w:rPr>
          <w:sz w:val="24"/>
        </w:rPr>
        <w:t xml:space="preserve"> </w:t>
      </w:r>
      <w:r w:rsidRPr="007A7866">
        <w:rPr>
          <w:noProof/>
          <w:sz w:val="24"/>
        </w:rPr>
        <w:t>7</w:t>
      </w:r>
      <w:r w:rsidR="000702EE">
        <w:rPr>
          <w:noProof/>
          <w:sz w:val="24"/>
        </w:rPr>
        <w:t>.</w:t>
      </w:r>
      <w:r w:rsidRPr="007A7866">
        <w:rPr>
          <w:noProof/>
          <w:sz w:val="24"/>
        </w:rPr>
        <w:t>100</w:t>
      </w:r>
      <w:r>
        <w:rPr>
          <w:noProof/>
          <w:sz w:val="24"/>
        </w:rPr>
        <w:t xml:space="preserve"> zł </w:t>
      </w:r>
      <w:r w:rsidRPr="00E13DBE">
        <w:rPr>
          <w:sz w:val="24"/>
        </w:rPr>
        <w:t xml:space="preserve">(słownie: </w:t>
      </w:r>
      <w:r w:rsidRPr="007A7866">
        <w:rPr>
          <w:noProof/>
          <w:sz w:val="24"/>
        </w:rPr>
        <w:t>siedem tysięcy sto złotych</w:t>
      </w:r>
      <w:r>
        <w:rPr>
          <w:noProof/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12E29E08" w14:textId="230AE7A8" w:rsidR="004860CE" w:rsidRDefault="004860CE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 w:rsidRPr="007A7866">
        <w:rPr>
          <w:noProof/>
          <w:sz w:val="24"/>
        </w:rPr>
        <w:t>02.12.2024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r. do dnia </w:t>
      </w:r>
      <w:r w:rsidRPr="007A7866">
        <w:rPr>
          <w:noProof/>
          <w:sz w:val="24"/>
        </w:rPr>
        <w:t>21.12.2024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Pr="007A7866">
        <w:rPr>
          <w:noProof/>
          <w:sz w:val="24"/>
        </w:rPr>
        <w:t>2</w:t>
      </w:r>
      <w:r w:rsidR="000702EE">
        <w:rPr>
          <w:noProof/>
          <w:sz w:val="24"/>
        </w:rPr>
        <w:t>6</w:t>
      </w:r>
      <w:r w:rsidRPr="007A7866">
        <w:rPr>
          <w:noProof/>
          <w:sz w:val="24"/>
        </w:rPr>
        <w:t>.11.2024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1AD55A9F" w14:textId="77777777" w:rsidR="004860CE" w:rsidRDefault="004860CE" w:rsidP="00C771A1">
      <w:pPr>
        <w:spacing w:line="360" w:lineRule="auto"/>
        <w:ind w:left="284"/>
        <w:jc w:val="both"/>
        <w:rPr>
          <w:sz w:val="24"/>
        </w:rPr>
      </w:pPr>
    </w:p>
    <w:p w14:paraId="060244B5" w14:textId="77777777" w:rsidR="004860CE" w:rsidRDefault="004860CE" w:rsidP="00C771A1">
      <w:pPr>
        <w:spacing w:line="360" w:lineRule="auto"/>
        <w:ind w:left="284"/>
        <w:jc w:val="both"/>
        <w:rPr>
          <w:sz w:val="24"/>
        </w:rPr>
        <w:sectPr w:rsidR="004860CE" w:rsidSect="004860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</w:p>
    <w:p w14:paraId="2012770C" w14:textId="77777777" w:rsidR="004860CE" w:rsidRDefault="004860CE" w:rsidP="00E40536">
      <w:pPr>
        <w:spacing w:line="360" w:lineRule="auto"/>
        <w:ind w:left="6372"/>
        <w:jc w:val="center"/>
        <w:rPr>
          <w:sz w:val="24"/>
        </w:rPr>
        <w:sectPr w:rsidR="004860CE" w:rsidSect="004860C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  <w:r w:rsidRPr="00E40536">
        <w:rPr>
          <w:sz w:val="24"/>
        </w:rPr>
        <w:t>ZASTĘPCA PREZYDENTA</w:t>
      </w:r>
      <w:r>
        <w:rPr>
          <w:sz w:val="24"/>
        </w:rPr>
        <w:br/>
      </w:r>
      <w:r w:rsidRPr="00E40536">
        <w:rPr>
          <w:sz w:val="24"/>
        </w:rPr>
        <w:t>MIASTA PRUSZKOWA</w:t>
      </w:r>
      <w:r w:rsidRPr="00E40536">
        <w:rPr>
          <w:sz w:val="24"/>
        </w:rPr>
        <w:br/>
      </w:r>
      <w:r w:rsidRPr="00E40536">
        <w:rPr>
          <w:i/>
          <w:iCs/>
          <w:sz w:val="24"/>
        </w:rPr>
        <w:t>Dorota Kossakowska</w:t>
      </w:r>
    </w:p>
    <w:p w14:paraId="7F6DD009" w14:textId="77777777" w:rsidR="004860CE" w:rsidRDefault="004860CE" w:rsidP="00C771A1">
      <w:pPr>
        <w:spacing w:line="360" w:lineRule="auto"/>
        <w:ind w:left="284"/>
        <w:jc w:val="both"/>
        <w:rPr>
          <w:sz w:val="24"/>
        </w:rPr>
        <w:sectPr w:rsidR="004860CE" w:rsidSect="004860CE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32D2F0D1" w14:textId="77777777" w:rsidR="004860CE" w:rsidRPr="00E13DBE" w:rsidRDefault="004860CE" w:rsidP="00C771A1">
      <w:pPr>
        <w:spacing w:line="360" w:lineRule="auto"/>
        <w:ind w:left="284"/>
        <w:jc w:val="both"/>
        <w:rPr>
          <w:sz w:val="24"/>
        </w:rPr>
      </w:pPr>
    </w:p>
    <w:sectPr w:rsidR="004860CE" w:rsidRPr="00E13DBE" w:rsidSect="004860C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1746A" w14:textId="77777777" w:rsidR="003F42EC" w:rsidRDefault="003F42EC" w:rsidP="00102562">
      <w:pPr>
        <w:spacing w:after="0" w:line="240" w:lineRule="auto"/>
      </w:pPr>
      <w:r>
        <w:separator/>
      </w:r>
    </w:p>
  </w:endnote>
  <w:endnote w:type="continuationSeparator" w:id="0">
    <w:p w14:paraId="21B78707" w14:textId="77777777" w:rsidR="003F42EC" w:rsidRDefault="003F42EC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DC15" w14:textId="77777777" w:rsidR="004860CE" w:rsidRDefault="004860CE">
    <w:pPr>
      <w:pStyle w:val="Stopka"/>
    </w:pPr>
    <w:r>
      <w:tab/>
    </w:r>
    <w:r>
      <w:tab/>
      <w:t>2</w:t>
    </w:r>
  </w:p>
  <w:p w14:paraId="5D1DC747" w14:textId="77777777" w:rsidR="004860CE" w:rsidRDefault="004860CE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574FC0D7" wp14:editId="29A5D6BE">
          <wp:extent cx="5759450" cy="532765"/>
          <wp:effectExtent l="0" t="0" r="0" b="635"/>
          <wp:docPr id="1423105594" name="Obraz 142310559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2CABB" w14:textId="77777777" w:rsidR="004860CE" w:rsidRDefault="004860CE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1997" w14:textId="77777777" w:rsidR="00513BEA" w:rsidRDefault="00513BEA">
    <w:pPr>
      <w:pStyle w:val="Stopka"/>
    </w:pPr>
    <w:r>
      <w:tab/>
    </w:r>
    <w:r>
      <w:tab/>
      <w:t>2</w:t>
    </w:r>
  </w:p>
  <w:p w14:paraId="77807F0F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08445047" wp14:editId="3FC86EB0">
          <wp:extent cx="5759450" cy="532765"/>
          <wp:effectExtent l="0" t="0" r="0" b="635"/>
          <wp:docPr id="1613210090" name="Obraz 1613210090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74E0D" w14:textId="77777777" w:rsidR="00262610" w:rsidRDefault="00262610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988145"/>
      <w:docPartObj>
        <w:docPartGallery w:val="Page Numbers (Bottom of Page)"/>
        <w:docPartUnique/>
      </w:docPartObj>
    </w:sdtPr>
    <w:sdtContent>
      <w:p w14:paraId="077B8D11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074B26F0" wp14:editId="69218639">
              <wp:extent cx="5759450" cy="532765"/>
              <wp:effectExtent l="0" t="0" r="0" b="635"/>
              <wp:docPr id="1363752083" name="Obraz 1363752083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9DF791A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7D35AF8F" w14:textId="77777777" w:rsidR="00262610" w:rsidRDefault="00262610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51C1" w14:textId="77777777" w:rsidR="004E6136" w:rsidRDefault="004E6136">
    <w:pPr>
      <w:pStyle w:val="Stopka"/>
      <w:jc w:val="right"/>
    </w:pPr>
  </w:p>
  <w:p w14:paraId="1B0260E3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4B2C1B9F" wp14:editId="762C7D46">
          <wp:extent cx="5759450" cy="532765"/>
          <wp:effectExtent l="0" t="0" r="0" b="635"/>
          <wp:docPr id="46609149" name="Obraz 46609149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B9D09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795172"/>
      <w:docPartObj>
        <w:docPartGallery w:val="Page Numbers (Bottom of Page)"/>
        <w:docPartUnique/>
      </w:docPartObj>
    </w:sdtPr>
    <w:sdtContent>
      <w:p w14:paraId="02A54303" w14:textId="77777777" w:rsidR="004860CE" w:rsidRDefault="004860CE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5A2BFA4F" wp14:editId="642E86E2">
              <wp:extent cx="5759450" cy="532765"/>
              <wp:effectExtent l="0" t="0" r="0" b="635"/>
              <wp:docPr id="787844891" name="Obraz 787844891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9087C72" w14:textId="77777777" w:rsidR="004860CE" w:rsidRDefault="004860CE" w:rsidP="00102562">
    <w:pPr>
      <w:pStyle w:val="Stopka"/>
      <w:tabs>
        <w:tab w:val="clear" w:pos="4536"/>
        <w:tab w:val="clear" w:pos="9072"/>
        <w:tab w:val="left" w:pos="2190"/>
      </w:tabs>
    </w:pPr>
  </w:p>
  <w:p w14:paraId="759AE2C9" w14:textId="77777777" w:rsidR="004860CE" w:rsidRDefault="004860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C2940" w14:textId="77777777" w:rsidR="004860CE" w:rsidRDefault="004860CE">
    <w:pPr>
      <w:pStyle w:val="Stopka"/>
      <w:jc w:val="right"/>
    </w:pPr>
  </w:p>
  <w:p w14:paraId="263755F1" w14:textId="77777777" w:rsidR="004860CE" w:rsidRDefault="004860CE">
    <w:pPr>
      <w:pStyle w:val="Stopka"/>
    </w:pPr>
    <w:r w:rsidRPr="000D13D3">
      <w:rPr>
        <w:noProof/>
        <w:lang w:eastAsia="pl-PL"/>
      </w:rPr>
      <w:drawing>
        <wp:inline distT="0" distB="0" distL="0" distR="0" wp14:anchorId="7019C40E" wp14:editId="278332C4">
          <wp:extent cx="2914650" cy="532765"/>
          <wp:effectExtent l="0" t="0" r="0" b="635"/>
          <wp:docPr id="36" name="Obraz 36" descr="C:\Users\user\AppData\Local\Microsoft\Windows\INetCache\Content.Outlook\75QEHFRB\Urząd Miasta Pruszkow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user\AppData\Local\Microsoft\Windows\INetCache\Content.Outlook\75QEHFRB\Urząd Miasta Pruszkowa 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93"/>
                  <a:stretch/>
                </pic:blipFill>
                <pic:spPr bwMode="auto">
                  <a:xfrm>
                    <a:off x="0" y="0"/>
                    <a:ext cx="2915334" cy="53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E8C249" w14:textId="77777777" w:rsidR="004860CE" w:rsidRDefault="004860C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B7F9" w14:textId="77777777" w:rsidR="004860CE" w:rsidRDefault="004860CE">
    <w:pPr>
      <w:pStyle w:val="Stopka"/>
    </w:pPr>
    <w:r>
      <w:tab/>
    </w:r>
    <w:r>
      <w:tab/>
      <w:t>2</w:t>
    </w:r>
  </w:p>
  <w:p w14:paraId="76F98E4B" w14:textId="77777777" w:rsidR="004860CE" w:rsidRDefault="004860CE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1A340CE0" wp14:editId="59DEAA97">
          <wp:extent cx="5759450" cy="532765"/>
          <wp:effectExtent l="0" t="0" r="0" b="635"/>
          <wp:docPr id="1222040948" name="Obraz 1222040948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4C4FC" w14:textId="77777777" w:rsidR="004860CE" w:rsidRDefault="004860C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67461"/>
      <w:docPartObj>
        <w:docPartGallery w:val="Page Numbers (Bottom of Page)"/>
        <w:docPartUnique/>
      </w:docPartObj>
    </w:sdtPr>
    <w:sdtContent>
      <w:p w14:paraId="49C76403" w14:textId="77777777" w:rsidR="004860CE" w:rsidRDefault="004860CE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4E434C0E" wp14:editId="06C98FD4">
              <wp:extent cx="5759450" cy="532765"/>
              <wp:effectExtent l="0" t="0" r="0" b="635"/>
              <wp:docPr id="1589462344" name="Obraz 158946234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154917F" w14:textId="77777777" w:rsidR="004860CE" w:rsidRDefault="004860CE" w:rsidP="00102562">
    <w:pPr>
      <w:pStyle w:val="Stopka"/>
      <w:tabs>
        <w:tab w:val="clear" w:pos="4536"/>
        <w:tab w:val="clear" w:pos="9072"/>
        <w:tab w:val="left" w:pos="2190"/>
      </w:tabs>
    </w:pPr>
  </w:p>
  <w:p w14:paraId="245E76C7" w14:textId="77777777" w:rsidR="004860CE" w:rsidRDefault="004860C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A61D9" w14:textId="77777777" w:rsidR="004860CE" w:rsidRDefault="004860CE">
    <w:pPr>
      <w:pStyle w:val="Stopka"/>
      <w:jc w:val="right"/>
    </w:pPr>
  </w:p>
  <w:p w14:paraId="79B8A7F5" w14:textId="77777777" w:rsidR="004860CE" w:rsidRDefault="004860CE">
    <w:pPr>
      <w:pStyle w:val="Stopka"/>
    </w:pPr>
    <w:r w:rsidRPr="00E82C9A">
      <w:rPr>
        <w:noProof/>
        <w:lang w:eastAsia="pl-PL"/>
      </w:rPr>
      <w:drawing>
        <wp:inline distT="0" distB="0" distL="0" distR="0" wp14:anchorId="00B0F0BE" wp14:editId="1F10517D">
          <wp:extent cx="5759450" cy="532765"/>
          <wp:effectExtent l="0" t="0" r="0" b="635"/>
          <wp:docPr id="1377880958" name="Obraz 1377880958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051F3" w14:textId="77777777" w:rsidR="004860CE" w:rsidRDefault="004860C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57854" w14:textId="77777777" w:rsidR="004860CE" w:rsidRDefault="004860CE">
    <w:pPr>
      <w:pStyle w:val="Stopka"/>
    </w:pPr>
    <w:r>
      <w:tab/>
    </w:r>
    <w:r>
      <w:tab/>
      <w:t>2</w:t>
    </w:r>
  </w:p>
  <w:p w14:paraId="3BD5F699" w14:textId="77777777" w:rsidR="004860CE" w:rsidRDefault="004860CE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72D60E6F" wp14:editId="18F4B515">
          <wp:extent cx="5759450" cy="532765"/>
          <wp:effectExtent l="0" t="0" r="0" b="635"/>
          <wp:docPr id="1346292189" name="Obraz 1346292189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21B62" w14:textId="77777777" w:rsidR="004860CE" w:rsidRDefault="004860C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996865"/>
      <w:docPartObj>
        <w:docPartGallery w:val="Page Numbers (Bottom of Page)"/>
        <w:docPartUnique/>
      </w:docPartObj>
    </w:sdtPr>
    <w:sdtContent>
      <w:p w14:paraId="513D3D52" w14:textId="77777777" w:rsidR="004860CE" w:rsidRDefault="004860CE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7ED3AABC" wp14:editId="1949F2C6">
              <wp:extent cx="5759450" cy="532765"/>
              <wp:effectExtent l="0" t="0" r="0" b="635"/>
              <wp:docPr id="1893705470" name="Obraz 1893705470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5665B8A" w14:textId="77777777" w:rsidR="004860CE" w:rsidRDefault="004860CE" w:rsidP="00102562">
    <w:pPr>
      <w:pStyle w:val="Stopka"/>
      <w:tabs>
        <w:tab w:val="clear" w:pos="4536"/>
        <w:tab w:val="clear" w:pos="9072"/>
        <w:tab w:val="left" w:pos="2190"/>
      </w:tabs>
    </w:pPr>
  </w:p>
  <w:p w14:paraId="32D2946D" w14:textId="77777777" w:rsidR="004860CE" w:rsidRDefault="004860C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9B2B4" w14:textId="77777777" w:rsidR="004860CE" w:rsidRDefault="004860CE">
    <w:pPr>
      <w:pStyle w:val="Stopka"/>
      <w:jc w:val="right"/>
    </w:pPr>
  </w:p>
  <w:p w14:paraId="3FA99150" w14:textId="77777777" w:rsidR="004860CE" w:rsidRDefault="004860CE">
    <w:pPr>
      <w:pStyle w:val="Stopka"/>
    </w:pPr>
    <w:r w:rsidRPr="00E82C9A">
      <w:rPr>
        <w:noProof/>
        <w:lang w:eastAsia="pl-PL"/>
      </w:rPr>
      <w:drawing>
        <wp:inline distT="0" distB="0" distL="0" distR="0" wp14:anchorId="6670BFA8" wp14:editId="0E75793C">
          <wp:extent cx="5759450" cy="532765"/>
          <wp:effectExtent l="0" t="0" r="0" b="635"/>
          <wp:docPr id="364266364" name="Obraz 36426636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86F72" w14:textId="77777777" w:rsidR="004860CE" w:rsidRDefault="004860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6F8CE" w14:textId="77777777" w:rsidR="003F42EC" w:rsidRDefault="003F42EC" w:rsidP="00102562">
      <w:pPr>
        <w:spacing w:after="0" w:line="240" w:lineRule="auto"/>
      </w:pPr>
      <w:r>
        <w:separator/>
      </w:r>
    </w:p>
  </w:footnote>
  <w:footnote w:type="continuationSeparator" w:id="0">
    <w:p w14:paraId="52C13796" w14:textId="77777777" w:rsidR="003F42EC" w:rsidRDefault="003F42EC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48749" w14:textId="77777777" w:rsidR="004860CE" w:rsidRPr="00997C2B" w:rsidRDefault="004860CE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2743C919" wp14:editId="6E869201">
          <wp:extent cx="5759450" cy="728980"/>
          <wp:effectExtent l="0" t="0" r="0" b="0"/>
          <wp:docPr id="618614604" name="Obraz 61861460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6CAB7" w14:textId="77777777" w:rsidR="004860CE" w:rsidRDefault="004860CE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BC17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4BB8A72C" wp14:editId="05F21B8E">
          <wp:extent cx="5759450" cy="728980"/>
          <wp:effectExtent l="0" t="0" r="0" b="0"/>
          <wp:docPr id="171368826" name="Obraz 17136882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7BFC3" w14:textId="77777777" w:rsidR="00262610" w:rsidRDefault="00262610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3C47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3417BE86" wp14:editId="0DF4ED67">
          <wp:extent cx="5759450" cy="729454"/>
          <wp:effectExtent l="0" t="0" r="0" b="0"/>
          <wp:docPr id="91832811" name="Obraz 91832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C1986" w14:textId="77777777" w:rsidR="00102562" w:rsidRDefault="00102562">
    <w:pPr>
      <w:pStyle w:val="Nagwek"/>
    </w:pPr>
  </w:p>
  <w:p w14:paraId="2C5C308D" w14:textId="77777777" w:rsidR="00262610" w:rsidRDefault="00262610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BF028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46272C06" wp14:editId="67D0AA8F">
          <wp:extent cx="5759450" cy="728980"/>
          <wp:effectExtent l="0" t="0" r="0" b="0"/>
          <wp:docPr id="297188811" name="Obraz 297188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8EC1F" w14:textId="77777777" w:rsidR="00262610" w:rsidRDefault="0026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C41A2" w14:textId="77777777" w:rsidR="004860CE" w:rsidRDefault="004860CE">
    <w:pPr>
      <w:pStyle w:val="Nagwek"/>
    </w:pPr>
    <w:r w:rsidRPr="009A5A0F">
      <w:rPr>
        <w:noProof/>
        <w:lang w:eastAsia="pl-PL"/>
      </w:rPr>
      <w:drawing>
        <wp:inline distT="0" distB="0" distL="0" distR="0" wp14:anchorId="3B9C2CF8" wp14:editId="717602A1">
          <wp:extent cx="5759450" cy="729454"/>
          <wp:effectExtent l="0" t="0" r="0" b="0"/>
          <wp:docPr id="830111066" name="Obraz 83011106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EC99B" w14:textId="77777777" w:rsidR="004860CE" w:rsidRDefault="004860CE">
    <w:pPr>
      <w:pStyle w:val="Nagwek"/>
    </w:pPr>
  </w:p>
  <w:p w14:paraId="1D690C90" w14:textId="77777777" w:rsidR="004860CE" w:rsidRDefault="004860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14A6D" w14:textId="77777777" w:rsidR="004860CE" w:rsidRDefault="004860CE">
    <w:pPr>
      <w:pStyle w:val="Nagwek"/>
    </w:pPr>
    <w:r w:rsidRPr="009A5A0F">
      <w:rPr>
        <w:noProof/>
        <w:lang w:eastAsia="pl-PL"/>
      </w:rPr>
      <w:drawing>
        <wp:inline distT="0" distB="0" distL="0" distR="0" wp14:anchorId="67F9724D" wp14:editId="67A2EAE2">
          <wp:extent cx="5759450" cy="728980"/>
          <wp:effectExtent l="0" t="0" r="0" b="0"/>
          <wp:docPr id="2040036511" name="Obraz 20400365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0F50A" w14:textId="77777777" w:rsidR="004860CE" w:rsidRDefault="004860C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041A5" w14:textId="77777777" w:rsidR="004860CE" w:rsidRPr="00997C2B" w:rsidRDefault="004860CE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F3F4F69" wp14:editId="6AD6508D">
          <wp:extent cx="5759450" cy="728980"/>
          <wp:effectExtent l="0" t="0" r="0" b="0"/>
          <wp:docPr id="1571963467" name="Obraz 1571963467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329BE" w14:textId="77777777" w:rsidR="004860CE" w:rsidRDefault="004860C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6A02E" w14:textId="77777777" w:rsidR="004860CE" w:rsidRDefault="004860CE">
    <w:pPr>
      <w:pStyle w:val="Nagwek"/>
    </w:pPr>
    <w:r w:rsidRPr="009A5A0F">
      <w:rPr>
        <w:noProof/>
        <w:lang w:eastAsia="pl-PL"/>
      </w:rPr>
      <w:drawing>
        <wp:inline distT="0" distB="0" distL="0" distR="0" wp14:anchorId="3ADD1028" wp14:editId="4DC1ADC4">
          <wp:extent cx="5759450" cy="729454"/>
          <wp:effectExtent l="0" t="0" r="0" b="0"/>
          <wp:docPr id="149545572" name="Obraz 149545572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C0AD5" w14:textId="77777777" w:rsidR="004860CE" w:rsidRDefault="004860CE">
    <w:pPr>
      <w:pStyle w:val="Nagwek"/>
    </w:pPr>
  </w:p>
  <w:p w14:paraId="2FE86C9D" w14:textId="77777777" w:rsidR="004860CE" w:rsidRDefault="004860C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D1FC" w14:textId="77777777" w:rsidR="004860CE" w:rsidRDefault="004860CE">
    <w:pPr>
      <w:pStyle w:val="Nagwek"/>
    </w:pPr>
    <w:r w:rsidRPr="009A5A0F">
      <w:rPr>
        <w:noProof/>
        <w:lang w:eastAsia="pl-PL"/>
      </w:rPr>
      <w:drawing>
        <wp:inline distT="0" distB="0" distL="0" distR="0" wp14:anchorId="7D9F6A37" wp14:editId="67BAB4A4">
          <wp:extent cx="5759450" cy="728980"/>
          <wp:effectExtent l="0" t="0" r="0" b="0"/>
          <wp:docPr id="110172521" name="Obraz 11017252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76119" w14:textId="77777777" w:rsidR="004860CE" w:rsidRDefault="004860C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C6F4" w14:textId="77777777" w:rsidR="004860CE" w:rsidRPr="00997C2B" w:rsidRDefault="004860CE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5012DF2F" wp14:editId="7F08EAF2">
          <wp:extent cx="5759450" cy="728980"/>
          <wp:effectExtent l="0" t="0" r="0" b="0"/>
          <wp:docPr id="1366293124" name="Obraz 136629312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4666A" w14:textId="77777777" w:rsidR="004860CE" w:rsidRDefault="004860C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1A3FB" w14:textId="77777777" w:rsidR="004860CE" w:rsidRDefault="004860CE">
    <w:pPr>
      <w:pStyle w:val="Nagwek"/>
    </w:pPr>
    <w:r w:rsidRPr="009A5A0F">
      <w:rPr>
        <w:noProof/>
        <w:lang w:eastAsia="pl-PL"/>
      </w:rPr>
      <w:drawing>
        <wp:inline distT="0" distB="0" distL="0" distR="0" wp14:anchorId="142A3868" wp14:editId="32C2B63D">
          <wp:extent cx="5759450" cy="729454"/>
          <wp:effectExtent l="0" t="0" r="0" b="0"/>
          <wp:docPr id="1385979534" name="Obraz 138597953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CBD9C" w14:textId="77777777" w:rsidR="004860CE" w:rsidRDefault="004860CE">
    <w:pPr>
      <w:pStyle w:val="Nagwek"/>
    </w:pPr>
  </w:p>
  <w:p w14:paraId="4642E9F4" w14:textId="77777777" w:rsidR="004860CE" w:rsidRDefault="004860C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DB19" w14:textId="77777777" w:rsidR="004860CE" w:rsidRDefault="004860CE">
    <w:pPr>
      <w:pStyle w:val="Nagwek"/>
    </w:pPr>
    <w:r w:rsidRPr="009A5A0F">
      <w:rPr>
        <w:noProof/>
        <w:lang w:eastAsia="pl-PL"/>
      </w:rPr>
      <w:drawing>
        <wp:inline distT="0" distB="0" distL="0" distR="0" wp14:anchorId="44F34ECD" wp14:editId="4522E324">
          <wp:extent cx="5759450" cy="728980"/>
          <wp:effectExtent l="0" t="0" r="0" b="0"/>
          <wp:docPr id="1938602237" name="Obraz 1938602237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50F93" w14:textId="77777777" w:rsidR="004860CE" w:rsidRDefault="004860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07"/>
    <w:rsid w:val="00005F2D"/>
    <w:rsid w:val="0000604C"/>
    <w:rsid w:val="00007B85"/>
    <w:rsid w:val="0001535A"/>
    <w:rsid w:val="000214DA"/>
    <w:rsid w:val="00021EDD"/>
    <w:rsid w:val="00023004"/>
    <w:rsid w:val="00023D70"/>
    <w:rsid w:val="000479C8"/>
    <w:rsid w:val="000526E1"/>
    <w:rsid w:val="00052D7B"/>
    <w:rsid w:val="000637CC"/>
    <w:rsid w:val="00067AC9"/>
    <w:rsid w:val="000702EE"/>
    <w:rsid w:val="00074B2E"/>
    <w:rsid w:val="00090FA2"/>
    <w:rsid w:val="000920EF"/>
    <w:rsid w:val="00094FE1"/>
    <w:rsid w:val="000B42AE"/>
    <w:rsid w:val="000C00B2"/>
    <w:rsid w:val="000D13D3"/>
    <w:rsid w:val="000D361F"/>
    <w:rsid w:val="000E0822"/>
    <w:rsid w:val="000F20D5"/>
    <w:rsid w:val="000F3967"/>
    <w:rsid w:val="00102562"/>
    <w:rsid w:val="00106377"/>
    <w:rsid w:val="001133C9"/>
    <w:rsid w:val="00113CAA"/>
    <w:rsid w:val="00116CDE"/>
    <w:rsid w:val="00126E53"/>
    <w:rsid w:val="0015026D"/>
    <w:rsid w:val="00153399"/>
    <w:rsid w:val="001763CE"/>
    <w:rsid w:val="00176792"/>
    <w:rsid w:val="001772B8"/>
    <w:rsid w:val="001A3D0A"/>
    <w:rsid w:val="001A56B5"/>
    <w:rsid w:val="001A7B6C"/>
    <w:rsid w:val="001B0A1B"/>
    <w:rsid w:val="001C0659"/>
    <w:rsid w:val="001C2374"/>
    <w:rsid w:val="001D60B6"/>
    <w:rsid w:val="001F735E"/>
    <w:rsid w:val="00201DC1"/>
    <w:rsid w:val="00210511"/>
    <w:rsid w:val="00216287"/>
    <w:rsid w:val="0022026C"/>
    <w:rsid w:val="002310EE"/>
    <w:rsid w:val="00242FB0"/>
    <w:rsid w:val="00244360"/>
    <w:rsid w:val="00246317"/>
    <w:rsid w:val="00260921"/>
    <w:rsid w:val="00262295"/>
    <w:rsid w:val="00262610"/>
    <w:rsid w:val="00263BAB"/>
    <w:rsid w:val="00272E18"/>
    <w:rsid w:val="002743AB"/>
    <w:rsid w:val="00276163"/>
    <w:rsid w:val="00286934"/>
    <w:rsid w:val="00296A18"/>
    <w:rsid w:val="002972CF"/>
    <w:rsid w:val="002A0564"/>
    <w:rsid w:val="002A2BE3"/>
    <w:rsid w:val="002A447F"/>
    <w:rsid w:val="002C11CB"/>
    <w:rsid w:val="002E5BE5"/>
    <w:rsid w:val="002E7522"/>
    <w:rsid w:val="002F1B9F"/>
    <w:rsid w:val="002F75A4"/>
    <w:rsid w:val="00300D06"/>
    <w:rsid w:val="00306A2A"/>
    <w:rsid w:val="00306D67"/>
    <w:rsid w:val="00313345"/>
    <w:rsid w:val="0032671E"/>
    <w:rsid w:val="00333E18"/>
    <w:rsid w:val="003345A2"/>
    <w:rsid w:val="00334F1C"/>
    <w:rsid w:val="00342ABA"/>
    <w:rsid w:val="003469EF"/>
    <w:rsid w:val="003513C5"/>
    <w:rsid w:val="00362FDD"/>
    <w:rsid w:val="003749FB"/>
    <w:rsid w:val="003777A1"/>
    <w:rsid w:val="00377B37"/>
    <w:rsid w:val="0038129F"/>
    <w:rsid w:val="0038169D"/>
    <w:rsid w:val="003A4E94"/>
    <w:rsid w:val="003A540C"/>
    <w:rsid w:val="003C1254"/>
    <w:rsid w:val="003C537F"/>
    <w:rsid w:val="003C7447"/>
    <w:rsid w:val="003F3D59"/>
    <w:rsid w:val="003F42EC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860CE"/>
    <w:rsid w:val="00490D3E"/>
    <w:rsid w:val="00495740"/>
    <w:rsid w:val="004A4C99"/>
    <w:rsid w:val="004B6A44"/>
    <w:rsid w:val="004E6136"/>
    <w:rsid w:val="004F31D4"/>
    <w:rsid w:val="00501EE0"/>
    <w:rsid w:val="00502203"/>
    <w:rsid w:val="00502412"/>
    <w:rsid w:val="00504269"/>
    <w:rsid w:val="00513BEA"/>
    <w:rsid w:val="0051503C"/>
    <w:rsid w:val="0052558D"/>
    <w:rsid w:val="005500B4"/>
    <w:rsid w:val="0055257C"/>
    <w:rsid w:val="005645EA"/>
    <w:rsid w:val="00565BAC"/>
    <w:rsid w:val="005736A9"/>
    <w:rsid w:val="005A3C19"/>
    <w:rsid w:val="005A40CC"/>
    <w:rsid w:val="005B297A"/>
    <w:rsid w:val="005B3743"/>
    <w:rsid w:val="005E0C46"/>
    <w:rsid w:val="005E474A"/>
    <w:rsid w:val="005E7901"/>
    <w:rsid w:val="006021A9"/>
    <w:rsid w:val="006058DA"/>
    <w:rsid w:val="00625AFA"/>
    <w:rsid w:val="00630021"/>
    <w:rsid w:val="00635E23"/>
    <w:rsid w:val="006363FB"/>
    <w:rsid w:val="006414D1"/>
    <w:rsid w:val="00642891"/>
    <w:rsid w:val="006469BE"/>
    <w:rsid w:val="00647665"/>
    <w:rsid w:val="00650B97"/>
    <w:rsid w:val="006554D1"/>
    <w:rsid w:val="00660E04"/>
    <w:rsid w:val="00671D21"/>
    <w:rsid w:val="0067352B"/>
    <w:rsid w:val="006738F5"/>
    <w:rsid w:val="00676E54"/>
    <w:rsid w:val="00684011"/>
    <w:rsid w:val="00690F0B"/>
    <w:rsid w:val="0069423C"/>
    <w:rsid w:val="006962A9"/>
    <w:rsid w:val="006A2AD6"/>
    <w:rsid w:val="006A4960"/>
    <w:rsid w:val="006A6330"/>
    <w:rsid w:val="006A7C07"/>
    <w:rsid w:val="006B728D"/>
    <w:rsid w:val="006C01D5"/>
    <w:rsid w:val="006D043F"/>
    <w:rsid w:val="006D30F8"/>
    <w:rsid w:val="006D4A47"/>
    <w:rsid w:val="006D4D0B"/>
    <w:rsid w:val="006E1EEA"/>
    <w:rsid w:val="006E7311"/>
    <w:rsid w:val="006F34E7"/>
    <w:rsid w:val="006F42AC"/>
    <w:rsid w:val="006F5957"/>
    <w:rsid w:val="007137E7"/>
    <w:rsid w:val="007311B9"/>
    <w:rsid w:val="00741BBC"/>
    <w:rsid w:val="00746BC2"/>
    <w:rsid w:val="00763BB2"/>
    <w:rsid w:val="007643D0"/>
    <w:rsid w:val="00781716"/>
    <w:rsid w:val="007827CF"/>
    <w:rsid w:val="007A0ECD"/>
    <w:rsid w:val="007E0032"/>
    <w:rsid w:val="007E1472"/>
    <w:rsid w:val="007E635F"/>
    <w:rsid w:val="007F228C"/>
    <w:rsid w:val="0080711B"/>
    <w:rsid w:val="008221E9"/>
    <w:rsid w:val="008236DA"/>
    <w:rsid w:val="00824E12"/>
    <w:rsid w:val="00832C5B"/>
    <w:rsid w:val="008418F7"/>
    <w:rsid w:val="00842C4B"/>
    <w:rsid w:val="00850C16"/>
    <w:rsid w:val="008515B6"/>
    <w:rsid w:val="00863E82"/>
    <w:rsid w:val="0086598D"/>
    <w:rsid w:val="008729C7"/>
    <w:rsid w:val="00874682"/>
    <w:rsid w:val="00883515"/>
    <w:rsid w:val="00885C26"/>
    <w:rsid w:val="00891726"/>
    <w:rsid w:val="008955A3"/>
    <w:rsid w:val="008D4F92"/>
    <w:rsid w:val="008D65B9"/>
    <w:rsid w:val="00925BA9"/>
    <w:rsid w:val="009342F5"/>
    <w:rsid w:val="00945AC5"/>
    <w:rsid w:val="0095009B"/>
    <w:rsid w:val="0095056C"/>
    <w:rsid w:val="00953FC0"/>
    <w:rsid w:val="0095621A"/>
    <w:rsid w:val="00957589"/>
    <w:rsid w:val="009706E5"/>
    <w:rsid w:val="00975133"/>
    <w:rsid w:val="0098688B"/>
    <w:rsid w:val="00987AB8"/>
    <w:rsid w:val="00990A92"/>
    <w:rsid w:val="00997C2B"/>
    <w:rsid w:val="009A5A0F"/>
    <w:rsid w:val="009A7305"/>
    <w:rsid w:val="009D3B3F"/>
    <w:rsid w:val="009E0891"/>
    <w:rsid w:val="009F31AA"/>
    <w:rsid w:val="00A02898"/>
    <w:rsid w:val="00A03A3E"/>
    <w:rsid w:val="00A0580A"/>
    <w:rsid w:val="00A07CD4"/>
    <w:rsid w:val="00A14B2C"/>
    <w:rsid w:val="00A20967"/>
    <w:rsid w:val="00A20E01"/>
    <w:rsid w:val="00A31D3D"/>
    <w:rsid w:val="00A45BFE"/>
    <w:rsid w:val="00A47477"/>
    <w:rsid w:val="00A508D7"/>
    <w:rsid w:val="00A605CC"/>
    <w:rsid w:val="00A619CC"/>
    <w:rsid w:val="00A94D2E"/>
    <w:rsid w:val="00AA2FEA"/>
    <w:rsid w:val="00AA61E8"/>
    <w:rsid w:val="00AC50C6"/>
    <w:rsid w:val="00AD2FDC"/>
    <w:rsid w:val="00AD6696"/>
    <w:rsid w:val="00AE5622"/>
    <w:rsid w:val="00AF4E3F"/>
    <w:rsid w:val="00B22F09"/>
    <w:rsid w:val="00B23B01"/>
    <w:rsid w:val="00B252B4"/>
    <w:rsid w:val="00B271FD"/>
    <w:rsid w:val="00B42B14"/>
    <w:rsid w:val="00B61985"/>
    <w:rsid w:val="00B67E66"/>
    <w:rsid w:val="00B857C8"/>
    <w:rsid w:val="00B87451"/>
    <w:rsid w:val="00B93230"/>
    <w:rsid w:val="00BA2922"/>
    <w:rsid w:val="00BA2B37"/>
    <w:rsid w:val="00BA2D2A"/>
    <w:rsid w:val="00BA5AF9"/>
    <w:rsid w:val="00BC2688"/>
    <w:rsid w:val="00BC476D"/>
    <w:rsid w:val="00BC54DB"/>
    <w:rsid w:val="00BC7076"/>
    <w:rsid w:val="00BE0C7B"/>
    <w:rsid w:val="00BF0050"/>
    <w:rsid w:val="00C0423E"/>
    <w:rsid w:val="00C202A8"/>
    <w:rsid w:val="00C245D6"/>
    <w:rsid w:val="00C32C2C"/>
    <w:rsid w:val="00C52040"/>
    <w:rsid w:val="00C6027C"/>
    <w:rsid w:val="00C771A1"/>
    <w:rsid w:val="00CA2618"/>
    <w:rsid w:val="00CA6C53"/>
    <w:rsid w:val="00CB1192"/>
    <w:rsid w:val="00CB427C"/>
    <w:rsid w:val="00CC5079"/>
    <w:rsid w:val="00CE47C4"/>
    <w:rsid w:val="00CF6CA9"/>
    <w:rsid w:val="00D005AC"/>
    <w:rsid w:val="00D033A7"/>
    <w:rsid w:val="00D04F06"/>
    <w:rsid w:val="00D07C0A"/>
    <w:rsid w:val="00D106D0"/>
    <w:rsid w:val="00D27779"/>
    <w:rsid w:val="00D33EC6"/>
    <w:rsid w:val="00D34DDC"/>
    <w:rsid w:val="00D36639"/>
    <w:rsid w:val="00D42B1A"/>
    <w:rsid w:val="00D42B6C"/>
    <w:rsid w:val="00D5099E"/>
    <w:rsid w:val="00D571AF"/>
    <w:rsid w:val="00D66230"/>
    <w:rsid w:val="00D7397B"/>
    <w:rsid w:val="00D775B4"/>
    <w:rsid w:val="00DB651C"/>
    <w:rsid w:val="00DC0FA6"/>
    <w:rsid w:val="00DD0CD0"/>
    <w:rsid w:val="00DD344C"/>
    <w:rsid w:val="00DF3C41"/>
    <w:rsid w:val="00E019CB"/>
    <w:rsid w:val="00E02E42"/>
    <w:rsid w:val="00E1079A"/>
    <w:rsid w:val="00E13306"/>
    <w:rsid w:val="00E4268B"/>
    <w:rsid w:val="00E43D83"/>
    <w:rsid w:val="00E451EB"/>
    <w:rsid w:val="00E524EA"/>
    <w:rsid w:val="00E530BD"/>
    <w:rsid w:val="00E54A39"/>
    <w:rsid w:val="00E64BC0"/>
    <w:rsid w:val="00E65EF2"/>
    <w:rsid w:val="00E82C9A"/>
    <w:rsid w:val="00E86384"/>
    <w:rsid w:val="00E96C0B"/>
    <w:rsid w:val="00EA671B"/>
    <w:rsid w:val="00EA783C"/>
    <w:rsid w:val="00EB0F73"/>
    <w:rsid w:val="00EB6255"/>
    <w:rsid w:val="00EB727D"/>
    <w:rsid w:val="00EC1FBF"/>
    <w:rsid w:val="00EC6A07"/>
    <w:rsid w:val="00EE06D9"/>
    <w:rsid w:val="00F05397"/>
    <w:rsid w:val="00F12C00"/>
    <w:rsid w:val="00F21C6D"/>
    <w:rsid w:val="00F53C60"/>
    <w:rsid w:val="00F6770E"/>
    <w:rsid w:val="00F722AC"/>
    <w:rsid w:val="00F752B1"/>
    <w:rsid w:val="00F800F9"/>
    <w:rsid w:val="00F82B6F"/>
    <w:rsid w:val="00F868CB"/>
    <w:rsid w:val="00F9022F"/>
    <w:rsid w:val="00F96379"/>
    <w:rsid w:val="00FA2B1E"/>
    <w:rsid w:val="00FA3CA7"/>
    <w:rsid w:val="00FA5DB4"/>
    <w:rsid w:val="00FA625B"/>
    <w:rsid w:val="00FB3AB2"/>
    <w:rsid w:val="00FB48D5"/>
    <w:rsid w:val="00FB7FF3"/>
    <w:rsid w:val="00FC015C"/>
    <w:rsid w:val="00FC749E"/>
    <w:rsid w:val="00FD287B"/>
    <w:rsid w:val="00FD2FA9"/>
    <w:rsid w:val="00FE0080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FCCE1"/>
  <w15:chartTrackingRefBased/>
  <w15:docId w15:val="{1BAFE3FA-3F17-4850-B5CF-B05A0ED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cuments\Niestandardowe%20szablony%20pakietu%20Office\ZAWIADOMIENI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F4198-B547-42F1-9251-28C6093D9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ZAWIADOMIENIE Szablon</Template>
  <TotalTime>170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Adam Poholski</cp:lastModifiedBy>
  <cp:revision>3</cp:revision>
  <cp:lastPrinted>2024-11-19T07:22:00Z</cp:lastPrinted>
  <dcterms:created xsi:type="dcterms:W3CDTF">2024-11-15T07:51:00Z</dcterms:created>
  <dcterms:modified xsi:type="dcterms:W3CDTF">2024-11-19T10:12:00Z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