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5C1B" w14:textId="77777777" w:rsidR="00FE2406" w:rsidRDefault="00FE2406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AF3C8B">
        <w:rPr>
          <w:noProof/>
          <w:sz w:val="24"/>
        </w:rPr>
        <w:t>02 października 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roku </w:t>
      </w:r>
    </w:p>
    <w:p w14:paraId="23FB5C11" w14:textId="77777777" w:rsidR="00FE2406" w:rsidRDefault="00FE2406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AF3C8B">
        <w:rPr>
          <w:noProof/>
          <w:sz w:val="24"/>
        </w:rPr>
        <w:t>22</w:t>
      </w:r>
      <w:r>
        <w:rPr>
          <w:sz w:val="24"/>
        </w:rPr>
        <w:t>.2024.2</w:t>
      </w:r>
    </w:p>
    <w:p w14:paraId="7D07ACFF" w14:textId="77777777" w:rsidR="00FE2406" w:rsidRDefault="00FE2406" w:rsidP="007827CF">
      <w:pPr>
        <w:spacing w:line="240" w:lineRule="auto"/>
        <w:ind w:left="4956"/>
        <w:rPr>
          <w:b/>
          <w:sz w:val="24"/>
        </w:rPr>
      </w:pPr>
    </w:p>
    <w:p w14:paraId="2A84B503" w14:textId="77777777" w:rsidR="00FE2406" w:rsidRDefault="00FE2406" w:rsidP="007827CF">
      <w:pPr>
        <w:spacing w:line="240" w:lineRule="auto"/>
        <w:ind w:left="4956"/>
        <w:rPr>
          <w:b/>
          <w:sz w:val="24"/>
        </w:rPr>
      </w:pPr>
    </w:p>
    <w:p w14:paraId="40211007" w14:textId="77777777" w:rsidR="00FE2406" w:rsidRDefault="00FE2406" w:rsidP="00B252B4">
      <w:pPr>
        <w:spacing w:line="240" w:lineRule="auto"/>
        <w:ind w:left="4956"/>
        <w:jc w:val="center"/>
        <w:rPr>
          <w:b/>
          <w:sz w:val="24"/>
        </w:rPr>
      </w:pPr>
    </w:p>
    <w:p w14:paraId="4F70B183" w14:textId="77777777" w:rsidR="00FE2406" w:rsidRPr="00F53C60" w:rsidRDefault="00FE2406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3156C7AE" w14:textId="77777777" w:rsidR="00FE2406" w:rsidRDefault="00FE2406" w:rsidP="00C771A1">
      <w:pPr>
        <w:spacing w:line="240" w:lineRule="auto"/>
        <w:ind w:left="4956"/>
        <w:rPr>
          <w:b/>
          <w:sz w:val="24"/>
        </w:rPr>
      </w:pPr>
    </w:p>
    <w:p w14:paraId="693736ED" w14:textId="0EFDD4AF" w:rsidR="00FE2406" w:rsidRDefault="00FE2406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przedstawiam uproszczoną ofertę </w:t>
      </w:r>
      <w:r>
        <w:rPr>
          <w:sz w:val="24"/>
        </w:rPr>
        <w:t xml:space="preserve">realizacji zadania publicznego </w:t>
      </w:r>
      <w:r w:rsidRPr="00E13DBE">
        <w:rPr>
          <w:sz w:val="24"/>
        </w:rPr>
        <w:t>złożoną przez</w:t>
      </w:r>
      <w:r>
        <w:rPr>
          <w:sz w:val="24"/>
        </w:rPr>
        <w:t xml:space="preserve">: </w:t>
      </w:r>
      <w:r w:rsidRPr="00AF3C8B">
        <w:rPr>
          <w:noProof/>
          <w:sz w:val="24"/>
        </w:rPr>
        <w:t>Fundacja Akademia Szczęśliwego Dziecka</w:t>
      </w:r>
      <w:r>
        <w:rPr>
          <w:sz w:val="24"/>
        </w:rPr>
        <w:t xml:space="preserve">, </w:t>
      </w:r>
      <w:r w:rsidR="00597522">
        <w:rPr>
          <w:noProof/>
          <w:sz w:val="24"/>
        </w:rPr>
        <w:fldChar w:fldCharType="begin"/>
      </w:r>
      <w:r w:rsidR="00597522">
        <w:rPr>
          <w:noProof/>
          <w:sz w:val="24"/>
        </w:rPr>
        <w:instrText xml:space="preserve"> MERGEFIELD KRS_lub_inny </w:instrText>
      </w:r>
      <w:r w:rsidR="00597522">
        <w:rPr>
          <w:noProof/>
          <w:sz w:val="24"/>
        </w:rPr>
        <w:fldChar w:fldCharType="separate"/>
      </w:r>
      <w:r w:rsidR="00597522" w:rsidRPr="00361961">
        <w:rPr>
          <w:noProof/>
          <w:sz w:val="24"/>
        </w:rPr>
        <w:t>KRS 0001100813; NIP 5342678268; REGON 528401635</w:t>
      </w:r>
      <w:r w:rsidR="00597522">
        <w:rPr>
          <w:noProof/>
          <w:sz w:val="24"/>
        </w:rPr>
        <w:fldChar w:fldCharType="end"/>
      </w:r>
      <w:r w:rsidR="00597522">
        <w:rPr>
          <w:noProof/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Pr="00AF3C8B">
        <w:rPr>
          <w:noProof/>
          <w:sz w:val="24"/>
        </w:rPr>
        <w:t>ul. Brzozowa</w:t>
      </w:r>
      <w:r w:rsidR="004175CD">
        <w:rPr>
          <w:noProof/>
          <w:sz w:val="24"/>
        </w:rPr>
        <w:t> </w:t>
      </w:r>
      <w:r w:rsidRPr="00AF3C8B">
        <w:rPr>
          <w:noProof/>
          <w:sz w:val="24"/>
        </w:rPr>
        <w:t>4</w:t>
      </w:r>
      <w:r>
        <w:rPr>
          <w:sz w:val="24"/>
        </w:rPr>
        <w:t xml:space="preserve">, </w:t>
      </w:r>
      <w:r w:rsidRPr="00AF3C8B">
        <w:rPr>
          <w:noProof/>
          <w:sz w:val="24"/>
        </w:rPr>
        <w:t>05-806 Pęcice Małe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Pr="00AF3C8B">
        <w:rPr>
          <w:noProof/>
          <w:sz w:val="24"/>
        </w:rPr>
        <w:t>Warsztaty "Szczęśliwi rodzice, szczęśliwe dzieci"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AF3C8B">
        <w:rPr>
          <w:noProof/>
          <w:sz w:val="24"/>
        </w:rPr>
        <w:t>10</w:t>
      </w:r>
      <w:r w:rsidR="004175CD">
        <w:rPr>
          <w:noProof/>
          <w:sz w:val="24"/>
        </w:rPr>
        <w:t>.</w:t>
      </w:r>
      <w:r w:rsidRPr="00AF3C8B">
        <w:rPr>
          <w:noProof/>
          <w:sz w:val="24"/>
        </w:rPr>
        <w:t>000</w:t>
      </w:r>
      <w:r>
        <w:rPr>
          <w:noProof/>
          <w:sz w:val="24"/>
        </w:rPr>
        <w:t xml:space="preserve"> zł </w:t>
      </w:r>
      <w:r w:rsidRPr="00E13DBE">
        <w:rPr>
          <w:sz w:val="24"/>
        </w:rPr>
        <w:t xml:space="preserve">(słownie: </w:t>
      </w:r>
      <w:r w:rsidRPr="00AF3C8B">
        <w:rPr>
          <w:noProof/>
          <w:sz w:val="24"/>
        </w:rPr>
        <w:t>dziesięć tysięcy</w:t>
      </w:r>
      <w:r>
        <w:rPr>
          <w:noProof/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0642FE57" w14:textId="77777777" w:rsidR="00FE2406" w:rsidRDefault="00FE2406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Pr="00AF3C8B">
        <w:rPr>
          <w:noProof/>
          <w:sz w:val="24"/>
        </w:rPr>
        <w:t>14.10.2024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r. do dnia </w:t>
      </w:r>
      <w:r w:rsidRPr="00AF3C8B">
        <w:rPr>
          <w:noProof/>
          <w:sz w:val="24"/>
        </w:rPr>
        <w:t>20.12.2024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AF3C8B">
        <w:rPr>
          <w:noProof/>
          <w:sz w:val="24"/>
        </w:rPr>
        <w:t>09.10.2024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5323F3B8" w14:textId="77777777" w:rsidR="00FE2406" w:rsidRDefault="00FE2406" w:rsidP="00C771A1">
      <w:pPr>
        <w:spacing w:line="360" w:lineRule="auto"/>
        <w:ind w:left="284"/>
        <w:jc w:val="both"/>
        <w:rPr>
          <w:sz w:val="24"/>
        </w:rPr>
      </w:pPr>
    </w:p>
    <w:p w14:paraId="0CCA6C3B" w14:textId="77777777" w:rsidR="0017499E" w:rsidRPr="007C174B" w:rsidRDefault="0017499E" w:rsidP="0017499E">
      <w:pPr>
        <w:spacing w:line="360" w:lineRule="auto"/>
        <w:ind w:left="4248"/>
        <w:jc w:val="center"/>
        <w:rPr>
          <w:sz w:val="24"/>
        </w:rPr>
      </w:pPr>
      <w:r w:rsidRPr="007C174B">
        <w:rPr>
          <w:i/>
          <w:iCs/>
          <w:sz w:val="24"/>
        </w:rPr>
        <w:t>ZASTĘPCA PREZYDENTA MIASTA PRUSZKOWA</w:t>
      </w:r>
    </w:p>
    <w:p w14:paraId="4CA6DD8A" w14:textId="77777777" w:rsidR="0017499E" w:rsidRDefault="0017499E" w:rsidP="0017499E">
      <w:pPr>
        <w:spacing w:line="360" w:lineRule="auto"/>
        <w:ind w:left="4248"/>
        <w:jc w:val="center"/>
        <w:rPr>
          <w:i/>
          <w:iCs/>
          <w:sz w:val="24"/>
        </w:rPr>
      </w:pPr>
      <w:r w:rsidRPr="007C174B">
        <w:rPr>
          <w:i/>
          <w:iCs/>
          <w:sz w:val="24"/>
        </w:rPr>
        <w:t>Dorota Kossakowska</w:t>
      </w:r>
    </w:p>
    <w:p w14:paraId="2549C8D1" w14:textId="77777777" w:rsidR="00FE2406" w:rsidRDefault="00FE2406" w:rsidP="00C771A1">
      <w:pPr>
        <w:spacing w:line="360" w:lineRule="auto"/>
        <w:ind w:left="284"/>
        <w:jc w:val="both"/>
        <w:rPr>
          <w:sz w:val="24"/>
        </w:rPr>
        <w:sectPr w:rsidR="00FE2406" w:rsidSect="00FE24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1AA9ADC7" w14:textId="77777777" w:rsidR="00FE2406" w:rsidRDefault="00FE2406" w:rsidP="00C771A1">
      <w:pPr>
        <w:spacing w:line="360" w:lineRule="auto"/>
        <w:ind w:left="284"/>
        <w:jc w:val="both"/>
        <w:rPr>
          <w:sz w:val="24"/>
        </w:rPr>
        <w:sectPr w:rsidR="00FE2406" w:rsidSect="00FE240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7A7C7971" w14:textId="77777777" w:rsidR="00FE2406" w:rsidRPr="00E13DBE" w:rsidRDefault="00FE2406" w:rsidP="00C771A1">
      <w:pPr>
        <w:spacing w:line="360" w:lineRule="auto"/>
        <w:ind w:left="284"/>
        <w:jc w:val="both"/>
        <w:rPr>
          <w:sz w:val="24"/>
        </w:rPr>
      </w:pPr>
    </w:p>
    <w:sectPr w:rsidR="00FE2406" w:rsidRPr="00E13DBE" w:rsidSect="00FE240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F380" w14:textId="77777777" w:rsidR="00364529" w:rsidRDefault="00364529" w:rsidP="00102562">
      <w:pPr>
        <w:spacing w:after="0" w:line="240" w:lineRule="auto"/>
      </w:pPr>
      <w:r>
        <w:separator/>
      </w:r>
    </w:p>
  </w:endnote>
  <w:endnote w:type="continuationSeparator" w:id="0">
    <w:p w14:paraId="7AFBD5D5" w14:textId="77777777" w:rsidR="00364529" w:rsidRDefault="00364529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DBDE" w14:textId="77777777" w:rsidR="00FE2406" w:rsidRDefault="00FE2406">
    <w:pPr>
      <w:pStyle w:val="Stopka"/>
    </w:pPr>
    <w:r>
      <w:tab/>
    </w:r>
    <w:r>
      <w:tab/>
      <w:t>2</w:t>
    </w:r>
  </w:p>
  <w:p w14:paraId="03799E95" w14:textId="77777777" w:rsidR="00FE2406" w:rsidRDefault="00FE2406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09954D79" wp14:editId="3FC9DB52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55FD1" w14:textId="77777777" w:rsidR="00FE2406" w:rsidRDefault="00FE24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95172"/>
      <w:docPartObj>
        <w:docPartGallery w:val="Page Numbers (Bottom of Page)"/>
        <w:docPartUnique/>
      </w:docPartObj>
    </w:sdtPr>
    <w:sdtContent>
      <w:p w14:paraId="40CBEED7" w14:textId="77777777" w:rsidR="00FE2406" w:rsidRDefault="00FE2406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3DEFBF41" wp14:editId="3188F655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A96920F" w14:textId="77777777" w:rsidR="00FE2406" w:rsidRDefault="00FE2406" w:rsidP="00102562">
    <w:pPr>
      <w:pStyle w:val="Stopka"/>
      <w:tabs>
        <w:tab w:val="clear" w:pos="4536"/>
        <w:tab w:val="clear" w:pos="9072"/>
        <w:tab w:val="left" w:pos="2190"/>
      </w:tabs>
    </w:pPr>
  </w:p>
  <w:p w14:paraId="2D6E2F21" w14:textId="77777777" w:rsidR="00FE2406" w:rsidRDefault="00FE24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CAD9F" w14:textId="77777777" w:rsidR="00FE2406" w:rsidRDefault="00FE2406">
    <w:pPr>
      <w:pStyle w:val="Stopka"/>
      <w:jc w:val="right"/>
    </w:pPr>
  </w:p>
  <w:p w14:paraId="5FCD8314" w14:textId="77777777" w:rsidR="00FE2406" w:rsidRDefault="00FE2406">
    <w:pPr>
      <w:pStyle w:val="Stopka"/>
    </w:pPr>
    <w:r w:rsidRPr="000D13D3">
      <w:rPr>
        <w:noProof/>
        <w:lang w:eastAsia="pl-PL"/>
      </w:rPr>
      <w:drawing>
        <wp:inline distT="0" distB="0" distL="0" distR="0" wp14:anchorId="79BB84DC" wp14:editId="29E4EDD9">
          <wp:extent cx="2914650" cy="532765"/>
          <wp:effectExtent l="0" t="0" r="0" b="635"/>
          <wp:docPr id="36" name="Obraz 36" descr="C:\Users\user\AppData\Local\Microsoft\Windows\INetCache\Content.Outlook\75QEHFRB\Urząd Miasta Pruszkow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user\AppData\Local\Microsoft\Windows\INetCache\Content.Outlook\75QEHFRB\Urząd Miasta Pruszkowa 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93"/>
                  <a:stretch/>
                </pic:blipFill>
                <pic:spPr bwMode="auto">
                  <a:xfrm>
                    <a:off x="0" y="0"/>
                    <a:ext cx="2915334" cy="53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2A79B1" w14:textId="77777777" w:rsidR="00FE2406" w:rsidRDefault="00FE240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EAA5" w14:textId="77777777" w:rsidR="00FE2406" w:rsidRDefault="00FE2406">
    <w:pPr>
      <w:pStyle w:val="Stopka"/>
    </w:pPr>
    <w:r>
      <w:tab/>
    </w:r>
    <w:r>
      <w:tab/>
      <w:t>2</w:t>
    </w:r>
  </w:p>
  <w:p w14:paraId="78D1B506" w14:textId="77777777" w:rsidR="00FE2406" w:rsidRDefault="00FE2406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FE6A015" wp14:editId="7D984AA0">
          <wp:extent cx="5759450" cy="532765"/>
          <wp:effectExtent l="0" t="0" r="0" b="635"/>
          <wp:docPr id="1775506267" name="Obraz 177550626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A9567" w14:textId="77777777" w:rsidR="00FE2406" w:rsidRDefault="00FE240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1902137"/>
      <w:docPartObj>
        <w:docPartGallery w:val="Page Numbers (Bottom of Page)"/>
        <w:docPartUnique/>
      </w:docPartObj>
    </w:sdtPr>
    <w:sdtContent>
      <w:p w14:paraId="2272ECEF" w14:textId="77777777" w:rsidR="00FE2406" w:rsidRDefault="00FE2406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673C5D9" wp14:editId="3279FB10">
              <wp:extent cx="5759450" cy="532765"/>
              <wp:effectExtent l="0" t="0" r="0" b="635"/>
              <wp:docPr id="326213855" name="Obraz 326213855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DF849BE" w14:textId="77777777" w:rsidR="00FE2406" w:rsidRDefault="00FE2406" w:rsidP="00102562">
    <w:pPr>
      <w:pStyle w:val="Stopka"/>
      <w:tabs>
        <w:tab w:val="clear" w:pos="4536"/>
        <w:tab w:val="clear" w:pos="9072"/>
        <w:tab w:val="left" w:pos="2190"/>
      </w:tabs>
    </w:pPr>
  </w:p>
  <w:p w14:paraId="2931CB5A" w14:textId="77777777" w:rsidR="00FE2406" w:rsidRDefault="00FE240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4703" w14:textId="77777777" w:rsidR="00FE2406" w:rsidRDefault="00FE2406">
    <w:pPr>
      <w:pStyle w:val="Stopka"/>
      <w:jc w:val="right"/>
    </w:pPr>
  </w:p>
  <w:p w14:paraId="2EF4F371" w14:textId="77777777" w:rsidR="00FE2406" w:rsidRDefault="00FE2406">
    <w:pPr>
      <w:pStyle w:val="Stopka"/>
    </w:pPr>
    <w:r w:rsidRPr="00E82C9A">
      <w:rPr>
        <w:noProof/>
        <w:lang w:eastAsia="pl-PL"/>
      </w:rPr>
      <w:drawing>
        <wp:inline distT="0" distB="0" distL="0" distR="0" wp14:anchorId="25E0E8C8" wp14:editId="404F0E35">
          <wp:extent cx="5759450" cy="532765"/>
          <wp:effectExtent l="0" t="0" r="0" b="635"/>
          <wp:docPr id="1173716557" name="Obraz 117371655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BF61E" w14:textId="77777777" w:rsidR="00FE2406" w:rsidRDefault="00FE240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B377" w14:textId="77777777" w:rsidR="00513BEA" w:rsidRDefault="00513BEA">
    <w:pPr>
      <w:pStyle w:val="Stopka"/>
    </w:pPr>
    <w:r>
      <w:tab/>
    </w:r>
    <w:r>
      <w:tab/>
      <w:t>2</w:t>
    </w:r>
  </w:p>
  <w:p w14:paraId="762BA13D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DDBE3EC" wp14:editId="57C3B551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5862B" w14:textId="77777777" w:rsidR="00262610" w:rsidRDefault="0026261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988145"/>
      <w:docPartObj>
        <w:docPartGallery w:val="Page Numbers (Bottom of Page)"/>
        <w:docPartUnique/>
      </w:docPartObj>
    </w:sdtPr>
    <w:sdtContent>
      <w:p w14:paraId="1F3CC196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0A0FC370" wp14:editId="19C95F74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8DB67D0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142A8BFA" w14:textId="77777777" w:rsidR="00262610" w:rsidRDefault="0026261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AD4C" w14:textId="77777777" w:rsidR="004E6136" w:rsidRDefault="004E6136">
    <w:pPr>
      <w:pStyle w:val="Stopka"/>
      <w:jc w:val="right"/>
    </w:pPr>
  </w:p>
  <w:p w14:paraId="4F092E0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40960CAD" wp14:editId="57711280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882B7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D48D" w14:textId="77777777" w:rsidR="00364529" w:rsidRDefault="00364529" w:rsidP="00102562">
      <w:pPr>
        <w:spacing w:after="0" w:line="240" w:lineRule="auto"/>
      </w:pPr>
      <w:r>
        <w:separator/>
      </w:r>
    </w:p>
  </w:footnote>
  <w:footnote w:type="continuationSeparator" w:id="0">
    <w:p w14:paraId="40481881" w14:textId="77777777" w:rsidR="00364529" w:rsidRDefault="00364529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BA6B" w14:textId="77777777" w:rsidR="00FE2406" w:rsidRPr="00997C2B" w:rsidRDefault="00FE2406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690E8D1" wp14:editId="40408526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082B8" w14:textId="77777777" w:rsidR="00FE2406" w:rsidRDefault="00FE24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A724" w14:textId="77777777" w:rsidR="00FE2406" w:rsidRDefault="00FE2406">
    <w:pPr>
      <w:pStyle w:val="Nagwek"/>
    </w:pPr>
    <w:r w:rsidRPr="009A5A0F">
      <w:rPr>
        <w:noProof/>
        <w:lang w:eastAsia="pl-PL"/>
      </w:rPr>
      <w:drawing>
        <wp:inline distT="0" distB="0" distL="0" distR="0" wp14:anchorId="0640D9E0" wp14:editId="00F31C67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DFCBA" w14:textId="77777777" w:rsidR="00FE2406" w:rsidRDefault="00FE2406">
    <w:pPr>
      <w:pStyle w:val="Nagwek"/>
    </w:pPr>
  </w:p>
  <w:p w14:paraId="33252DBC" w14:textId="77777777" w:rsidR="00FE2406" w:rsidRDefault="00FE24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3EB4" w14:textId="77777777" w:rsidR="00FE2406" w:rsidRDefault="00FE2406">
    <w:pPr>
      <w:pStyle w:val="Nagwek"/>
    </w:pPr>
    <w:r w:rsidRPr="009A5A0F">
      <w:rPr>
        <w:noProof/>
        <w:lang w:eastAsia="pl-PL"/>
      </w:rPr>
      <w:drawing>
        <wp:inline distT="0" distB="0" distL="0" distR="0" wp14:anchorId="6E5EECEC" wp14:editId="4AB415F7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D3C28" w14:textId="77777777" w:rsidR="00FE2406" w:rsidRDefault="00FE240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7314" w14:textId="77777777" w:rsidR="00FE2406" w:rsidRPr="00997C2B" w:rsidRDefault="00FE2406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E857679" wp14:editId="711ED539">
          <wp:extent cx="5759450" cy="728980"/>
          <wp:effectExtent l="0" t="0" r="0" b="0"/>
          <wp:docPr id="912604940" name="Obraz 912604940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F9E28" w14:textId="77777777" w:rsidR="00FE2406" w:rsidRDefault="00FE240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6FEA" w14:textId="77777777" w:rsidR="00FE2406" w:rsidRDefault="00FE2406">
    <w:pPr>
      <w:pStyle w:val="Nagwek"/>
    </w:pPr>
    <w:r w:rsidRPr="009A5A0F">
      <w:rPr>
        <w:noProof/>
        <w:lang w:eastAsia="pl-PL"/>
      </w:rPr>
      <w:drawing>
        <wp:inline distT="0" distB="0" distL="0" distR="0" wp14:anchorId="46E6E0AC" wp14:editId="2245EECB">
          <wp:extent cx="5759450" cy="729454"/>
          <wp:effectExtent l="0" t="0" r="0" b="0"/>
          <wp:docPr id="1248509708" name="Obraz 1248509708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4EDB" w14:textId="77777777" w:rsidR="00FE2406" w:rsidRDefault="00FE2406">
    <w:pPr>
      <w:pStyle w:val="Nagwek"/>
    </w:pPr>
  </w:p>
  <w:p w14:paraId="16FB024D" w14:textId="77777777" w:rsidR="00FE2406" w:rsidRDefault="00FE240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1EA7" w14:textId="77777777" w:rsidR="00FE2406" w:rsidRDefault="00FE2406">
    <w:pPr>
      <w:pStyle w:val="Nagwek"/>
    </w:pPr>
    <w:r w:rsidRPr="009A5A0F">
      <w:rPr>
        <w:noProof/>
        <w:lang w:eastAsia="pl-PL"/>
      </w:rPr>
      <w:drawing>
        <wp:inline distT="0" distB="0" distL="0" distR="0" wp14:anchorId="0CA15781" wp14:editId="24A6964E">
          <wp:extent cx="5759450" cy="728980"/>
          <wp:effectExtent l="0" t="0" r="0" b="0"/>
          <wp:docPr id="1587600660" name="Obraz 1587600660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9C935" w14:textId="77777777" w:rsidR="00FE2406" w:rsidRDefault="00FE240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1080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33E0E105" wp14:editId="55254785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3E54D" w14:textId="77777777" w:rsidR="00262610" w:rsidRDefault="0026261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3344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123596D4" wp14:editId="2CE810DE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BA061" w14:textId="77777777" w:rsidR="00102562" w:rsidRDefault="00102562">
    <w:pPr>
      <w:pStyle w:val="Nagwek"/>
    </w:pPr>
  </w:p>
  <w:p w14:paraId="0D647991" w14:textId="77777777" w:rsidR="00262610" w:rsidRDefault="0026261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F061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D5FAEB8" wp14:editId="3ABEB0EB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B09A20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07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637CC"/>
    <w:rsid w:val="00090FA2"/>
    <w:rsid w:val="000920EF"/>
    <w:rsid w:val="00094FE1"/>
    <w:rsid w:val="000B42AE"/>
    <w:rsid w:val="000C00B2"/>
    <w:rsid w:val="000D13D3"/>
    <w:rsid w:val="000D361F"/>
    <w:rsid w:val="000F20D5"/>
    <w:rsid w:val="000F3967"/>
    <w:rsid w:val="00102562"/>
    <w:rsid w:val="00106377"/>
    <w:rsid w:val="001133C9"/>
    <w:rsid w:val="00113CAA"/>
    <w:rsid w:val="00116CDE"/>
    <w:rsid w:val="00126E53"/>
    <w:rsid w:val="0015026D"/>
    <w:rsid w:val="00153399"/>
    <w:rsid w:val="0017499E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201DC1"/>
    <w:rsid w:val="00210511"/>
    <w:rsid w:val="00216287"/>
    <w:rsid w:val="0022026C"/>
    <w:rsid w:val="00221CA9"/>
    <w:rsid w:val="002310EE"/>
    <w:rsid w:val="00244360"/>
    <w:rsid w:val="00246317"/>
    <w:rsid w:val="00260921"/>
    <w:rsid w:val="00262295"/>
    <w:rsid w:val="00262610"/>
    <w:rsid w:val="00263BAB"/>
    <w:rsid w:val="00272E18"/>
    <w:rsid w:val="00276163"/>
    <w:rsid w:val="00286934"/>
    <w:rsid w:val="00296A18"/>
    <w:rsid w:val="002972CF"/>
    <w:rsid w:val="002A0564"/>
    <w:rsid w:val="002A2BE3"/>
    <w:rsid w:val="002C11CB"/>
    <w:rsid w:val="002E5BE5"/>
    <w:rsid w:val="002E7522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64529"/>
    <w:rsid w:val="003749FB"/>
    <w:rsid w:val="003777A1"/>
    <w:rsid w:val="00377B37"/>
    <w:rsid w:val="0038169D"/>
    <w:rsid w:val="003860A2"/>
    <w:rsid w:val="003A4E94"/>
    <w:rsid w:val="003A540C"/>
    <w:rsid w:val="003C537F"/>
    <w:rsid w:val="003C7447"/>
    <w:rsid w:val="003F3D59"/>
    <w:rsid w:val="0040393B"/>
    <w:rsid w:val="0040486E"/>
    <w:rsid w:val="00416E95"/>
    <w:rsid w:val="004175CD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2203"/>
    <w:rsid w:val="00502412"/>
    <w:rsid w:val="00504269"/>
    <w:rsid w:val="00513BEA"/>
    <w:rsid w:val="0051503C"/>
    <w:rsid w:val="0052558D"/>
    <w:rsid w:val="005500B4"/>
    <w:rsid w:val="0055257C"/>
    <w:rsid w:val="005645EA"/>
    <w:rsid w:val="00565BAC"/>
    <w:rsid w:val="005736A9"/>
    <w:rsid w:val="00597522"/>
    <w:rsid w:val="005A40CC"/>
    <w:rsid w:val="005B297A"/>
    <w:rsid w:val="005B3743"/>
    <w:rsid w:val="005E0C46"/>
    <w:rsid w:val="005E474A"/>
    <w:rsid w:val="005E7901"/>
    <w:rsid w:val="006021A9"/>
    <w:rsid w:val="006058DA"/>
    <w:rsid w:val="00625AFA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8F5"/>
    <w:rsid w:val="00684011"/>
    <w:rsid w:val="00690F0B"/>
    <w:rsid w:val="0069423C"/>
    <w:rsid w:val="006962A9"/>
    <w:rsid w:val="006A4960"/>
    <w:rsid w:val="006A6330"/>
    <w:rsid w:val="006A7C07"/>
    <w:rsid w:val="006D043F"/>
    <w:rsid w:val="006D30F8"/>
    <w:rsid w:val="006D4D0B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1716"/>
    <w:rsid w:val="007827CF"/>
    <w:rsid w:val="007A0ECD"/>
    <w:rsid w:val="007E0032"/>
    <w:rsid w:val="007E1472"/>
    <w:rsid w:val="007E635F"/>
    <w:rsid w:val="007F228C"/>
    <w:rsid w:val="0080711B"/>
    <w:rsid w:val="008221E9"/>
    <w:rsid w:val="008236DA"/>
    <w:rsid w:val="00824E12"/>
    <w:rsid w:val="00832C5B"/>
    <w:rsid w:val="008418F7"/>
    <w:rsid w:val="00842C4B"/>
    <w:rsid w:val="00850C16"/>
    <w:rsid w:val="008515B6"/>
    <w:rsid w:val="00863E82"/>
    <w:rsid w:val="0086598D"/>
    <w:rsid w:val="008729C7"/>
    <w:rsid w:val="00874682"/>
    <w:rsid w:val="00883515"/>
    <w:rsid w:val="00885C26"/>
    <w:rsid w:val="008955A3"/>
    <w:rsid w:val="008A09DC"/>
    <w:rsid w:val="008D4F92"/>
    <w:rsid w:val="008D65B9"/>
    <w:rsid w:val="00925BA9"/>
    <w:rsid w:val="00945AC5"/>
    <w:rsid w:val="0095009B"/>
    <w:rsid w:val="0095056C"/>
    <w:rsid w:val="00953FC0"/>
    <w:rsid w:val="00957589"/>
    <w:rsid w:val="009706E5"/>
    <w:rsid w:val="00975133"/>
    <w:rsid w:val="0098688B"/>
    <w:rsid w:val="00987AB8"/>
    <w:rsid w:val="00990A92"/>
    <w:rsid w:val="00997C2B"/>
    <w:rsid w:val="009A5A0F"/>
    <w:rsid w:val="009A7305"/>
    <w:rsid w:val="009D3B3F"/>
    <w:rsid w:val="009E0891"/>
    <w:rsid w:val="009F31AA"/>
    <w:rsid w:val="00A02898"/>
    <w:rsid w:val="00A03A3E"/>
    <w:rsid w:val="00A07CD4"/>
    <w:rsid w:val="00A14B2C"/>
    <w:rsid w:val="00A20967"/>
    <w:rsid w:val="00A20E01"/>
    <w:rsid w:val="00A31D3D"/>
    <w:rsid w:val="00A45BFE"/>
    <w:rsid w:val="00A508D7"/>
    <w:rsid w:val="00A605CC"/>
    <w:rsid w:val="00A73458"/>
    <w:rsid w:val="00A94D2E"/>
    <w:rsid w:val="00AA2FEA"/>
    <w:rsid w:val="00AA61E8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67E66"/>
    <w:rsid w:val="00B857C8"/>
    <w:rsid w:val="00B87451"/>
    <w:rsid w:val="00B93230"/>
    <w:rsid w:val="00BA2B37"/>
    <w:rsid w:val="00BA2D2A"/>
    <w:rsid w:val="00BC2688"/>
    <w:rsid w:val="00BC476D"/>
    <w:rsid w:val="00BC54DB"/>
    <w:rsid w:val="00BC7076"/>
    <w:rsid w:val="00BE0C7B"/>
    <w:rsid w:val="00BF0050"/>
    <w:rsid w:val="00C0423E"/>
    <w:rsid w:val="00C202A8"/>
    <w:rsid w:val="00C245D6"/>
    <w:rsid w:val="00C27604"/>
    <w:rsid w:val="00C32C2C"/>
    <w:rsid w:val="00C52040"/>
    <w:rsid w:val="00C6027C"/>
    <w:rsid w:val="00C771A1"/>
    <w:rsid w:val="00CA2618"/>
    <w:rsid w:val="00CA6C53"/>
    <w:rsid w:val="00CB1192"/>
    <w:rsid w:val="00CB427C"/>
    <w:rsid w:val="00CE47C4"/>
    <w:rsid w:val="00CF6CA9"/>
    <w:rsid w:val="00D005AC"/>
    <w:rsid w:val="00D033A7"/>
    <w:rsid w:val="00D04F06"/>
    <w:rsid w:val="00D07C0A"/>
    <w:rsid w:val="00D106D0"/>
    <w:rsid w:val="00D27779"/>
    <w:rsid w:val="00D33EC6"/>
    <w:rsid w:val="00D34DDC"/>
    <w:rsid w:val="00D36639"/>
    <w:rsid w:val="00D42B1A"/>
    <w:rsid w:val="00D42B6C"/>
    <w:rsid w:val="00D5099E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019CB"/>
    <w:rsid w:val="00E1079A"/>
    <w:rsid w:val="00E13306"/>
    <w:rsid w:val="00E4268B"/>
    <w:rsid w:val="00E43D83"/>
    <w:rsid w:val="00E451EB"/>
    <w:rsid w:val="00E524EA"/>
    <w:rsid w:val="00E530BD"/>
    <w:rsid w:val="00E64BC0"/>
    <w:rsid w:val="00E65EF2"/>
    <w:rsid w:val="00E82C9A"/>
    <w:rsid w:val="00E86384"/>
    <w:rsid w:val="00E96C0B"/>
    <w:rsid w:val="00EA783C"/>
    <w:rsid w:val="00EB0F73"/>
    <w:rsid w:val="00EB6255"/>
    <w:rsid w:val="00EB727D"/>
    <w:rsid w:val="00EC1FBF"/>
    <w:rsid w:val="00EC6A07"/>
    <w:rsid w:val="00EE06D9"/>
    <w:rsid w:val="00F05397"/>
    <w:rsid w:val="00F12C00"/>
    <w:rsid w:val="00F21C6D"/>
    <w:rsid w:val="00F53C60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D287B"/>
    <w:rsid w:val="00FE0080"/>
    <w:rsid w:val="00FE24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0AE"/>
  <w15:chartTrackingRefBased/>
  <w15:docId w15:val="{1BAFE3FA-3F17-4850-B5CF-B05A0ED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Niestandardowe%20szablony%20pakietu%20Office\ZAWIADOMIENI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F4198-B547-42F1-9251-28C6093D9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 Szablon</Template>
  <TotalTime>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5</cp:revision>
  <cp:lastPrinted>2024-05-23T10:45:00Z</cp:lastPrinted>
  <dcterms:created xsi:type="dcterms:W3CDTF">2024-10-02T07:05:00Z</dcterms:created>
  <dcterms:modified xsi:type="dcterms:W3CDTF">2024-10-02T13:31:00Z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