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FD44E" w14:textId="77777777" w:rsidR="00944B6D" w:rsidRDefault="00944B6D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E751BD">
        <w:rPr>
          <w:noProof/>
          <w:sz w:val="24"/>
        </w:rPr>
        <w:t>21 sierpnia 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0EF0A0B0" w14:textId="77777777" w:rsidR="00944B6D" w:rsidRDefault="00944B6D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E751BD">
        <w:rPr>
          <w:noProof/>
          <w:sz w:val="24"/>
        </w:rPr>
        <w:t>17</w:t>
      </w:r>
      <w:r>
        <w:rPr>
          <w:sz w:val="24"/>
        </w:rPr>
        <w:t>.2024.2</w:t>
      </w:r>
    </w:p>
    <w:p w14:paraId="40512614" w14:textId="77777777" w:rsidR="00944B6D" w:rsidRDefault="00944B6D" w:rsidP="007827CF">
      <w:pPr>
        <w:spacing w:line="240" w:lineRule="auto"/>
        <w:ind w:left="4956"/>
        <w:rPr>
          <w:b/>
          <w:sz w:val="24"/>
        </w:rPr>
      </w:pPr>
    </w:p>
    <w:p w14:paraId="042E9234" w14:textId="77777777" w:rsidR="00944B6D" w:rsidRDefault="00944B6D" w:rsidP="007827CF">
      <w:pPr>
        <w:spacing w:line="240" w:lineRule="auto"/>
        <w:ind w:left="4956"/>
        <w:rPr>
          <w:b/>
          <w:sz w:val="24"/>
        </w:rPr>
      </w:pPr>
    </w:p>
    <w:p w14:paraId="09AB8C91" w14:textId="77777777" w:rsidR="00944B6D" w:rsidRDefault="00944B6D" w:rsidP="00B252B4">
      <w:pPr>
        <w:spacing w:line="240" w:lineRule="auto"/>
        <w:ind w:left="4956"/>
        <w:jc w:val="center"/>
        <w:rPr>
          <w:b/>
          <w:sz w:val="24"/>
        </w:rPr>
      </w:pPr>
    </w:p>
    <w:p w14:paraId="153C4895" w14:textId="77777777" w:rsidR="00944B6D" w:rsidRPr="00F53C60" w:rsidRDefault="00944B6D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44B92E8E" w14:textId="77777777" w:rsidR="00944B6D" w:rsidRDefault="00944B6D" w:rsidP="00C771A1">
      <w:pPr>
        <w:spacing w:line="240" w:lineRule="auto"/>
        <w:ind w:left="4956"/>
        <w:rPr>
          <w:b/>
          <w:sz w:val="24"/>
        </w:rPr>
      </w:pPr>
    </w:p>
    <w:p w14:paraId="0F3BE0CB" w14:textId="29CB0C51" w:rsidR="00944B6D" w:rsidRDefault="00944B6D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Pr="00E751BD">
        <w:rPr>
          <w:noProof/>
          <w:sz w:val="24"/>
        </w:rPr>
        <w:t>Uczniowski Klub Sportowy Top Dance</w:t>
      </w:r>
      <w:r>
        <w:rPr>
          <w:sz w:val="24"/>
        </w:rPr>
        <w:t xml:space="preserve">, </w:t>
      </w:r>
      <w:r w:rsidRPr="00E751BD">
        <w:rPr>
          <w:noProof/>
          <w:sz w:val="24"/>
        </w:rPr>
        <w:t>Ewidencja uczniowskich klubów sportowych Powiatu Pruszkowskiego poz. 68; NIP: 5342600160; REGON 383256984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E751BD">
        <w:rPr>
          <w:noProof/>
          <w:sz w:val="24"/>
        </w:rPr>
        <w:t>ul.</w:t>
      </w:r>
      <w:r>
        <w:rPr>
          <w:noProof/>
          <w:sz w:val="24"/>
        </w:rPr>
        <w:t> </w:t>
      </w:r>
      <w:r w:rsidRPr="00E751BD">
        <w:rPr>
          <w:noProof/>
          <w:sz w:val="24"/>
        </w:rPr>
        <w:t>Obrońców Pokoju 6/62</w:t>
      </w:r>
      <w:r>
        <w:rPr>
          <w:sz w:val="24"/>
        </w:rPr>
        <w:t xml:space="preserve">, </w:t>
      </w:r>
      <w:r w:rsidRPr="00E751BD">
        <w:rPr>
          <w:noProof/>
          <w:sz w:val="24"/>
        </w:rPr>
        <w:t>05-800 Pruszków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E751BD">
        <w:rPr>
          <w:noProof/>
          <w:sz w:val="24"/>
        </w:rPr>
        <w:t>Zatańcz z Top Dance - III edycja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E751BD">
        <w:rPr>
          <w:noProof/>
          <w:sz w:val="24"/>
        </w:rPr>
        <w:t>10</w:t>
      </w:r>
      <w:r>
        <w:rPr>
          <w:noProof/>
          <w:sz w:val="24"/>
        </w:rPr>
        <w:t>.</w:t>
      </w:r>
      <w:r w:rsidRPr="00E751BD">
        <w:rPr>
          <w:noProof/>
          <w:sz w:val="24"/>
        </w:rPr>
        <w:t>000</w:t>
      </w:r>
      <w:r>
        <w:rPr>
          <w:noProof/>
          <w:sz w:val="24"/>
        </w:rPr>
        <w:t xml:space="preserve"> zł </w:t>
      </w:r>
      <w:r w:rsidRPr="00E13DBE">
        <w:rPr>
          <w:sz w:val="24"/>
        </w:rPr>
        <w:t xml:space="preserve">(słownie: </w:t>
      </w:r>
      <w:r w:rsidRPr="00E751BD">
        <w:rPr>
          <w:noProof/>
          <w:sz w:val="24"/>
        </w:rPr>
        <w:t>dziesięć tysięcy</w:t>
      </w:r>
      <w:r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072B921C" w14:textId="77777777" w:rsidR="00944B6D" w:rsidRDefault="00944B6D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E751BD">
        <w:rPr>
          <w:noProof/>
          <w:sz w:val="24"/>
        </w:rPr>
        <w:t>12.09.2024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Pr="00E751BD">
        <w:rPr>
          <w:noProof/>
          <w:sz w:val="24"/>
        </w:rPr>
        <w:t>09.12.2024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E751BD">
        <w:rPr>
          <w:noProof/>
          <w:sz w:val="24"/>
        </w:rPr>
        <w:t>28.08.2024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2D90DECA" w14:textId="77777777" w:rsidR="00944B6D" w:rsidRDefault="00944B6D" w:rsidP="00C771A1">
      <w:pPr>
        <w:spacing w:line="360" w:lineRule="auto"/>
        <w:ind w:left="284"/>
        <w:jc w:val="both"/>
        <w:rPr>
          <w:sz w:val="24"/>
        </w:rPr>
      </w:pPr>
    </w:p>
    <w:p w14:paraId="29BFC214" w14:textId="77777777" w:rsidR="00944B6D" w:rsidRDefault="00944B6D" w:rsidP="00C771A1">
      <w:pPr>
        <w:spacing w:line="360" w:lineRule="auto"/>
        <w:ind w:left="284"/>
        <w:jc w:val="both"/>
        <w:rPr>
          <w:sz w:val="24"/>
        </w:rPr>
        <w:sectPr w:rsidR="00944B6D" w:rsidSect="00944B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3C8532D0" w14:textId="77777777" w:rsidR="00944B6D" w:rsidRDefault="00944B6D" w:rsidP="00C771A1">
      <w:pPr>
        <w:spacing w:line="360" w:lineRule="auto"/>
        <w:ind w:left="284"/>
        <w:jc w:val="both"/>
        <w:rPr>
          <w:sz w:val="24"/>
        </w:rPr>
        <w:sectPr w:rsidR="00944B6D" w:rsidSect="00944B6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5CFB1C38" w14:textId="77777777" w:rsidR="00944B6D" w:rsidRPr="00E13DBE" w:rsidRDefault="00944B6D" w:rsidP="00C771A1">
      <w:pPr>
        <w:spacing w:line="360" w:lineRule="auto"/>
        <w:ind w:left="284"/>
        <w:jc w:val="both"/>
        <w:rPr>
          <w:sz w:val="24"/>
        </w:rPr>
      </w:pPr>
    </w:p>
    <w:sectPr w:rsidR="00944B6D" w:rsidRPr="00E13DBE" w:rsidSect="00944B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F801" w14:textId="77777777" w:rsidR="003A3B84" w:rsidRDefault="003A3B84" w:rsidP="00102562">
      <w:pPr>
        <w:spacing w:after="0" w:line="240" w:lineRule="auto"/>
      </w:pPr>
      <w:r>
        <w:separator/>
      </w:r>
    </w:p>
  </w:endnote>
  <w:endnote w:type="continuationSeparator" w:id="0">
    <w:p w14:paraId="6A24B0CF" w14:textId="77777777" w:rsidR="003A3B84" w:rsidRDefault="003A3B84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92A" w14:textId="77777777" w:rsidR="00944B6D" w:rsidRDefault="00944B6D">
    <w:pPr>
      <w:pStyle w:val="Stopka"/>
    </w:pPr>
    <w:r>
      <w:tab/>
    </w:r>
    <w:r>
      <w:tab/>
      <w:t>2</w:t>
    </w:r>
  </w:p>
  <w:p w14:paraId="58B462D5" w14:textId="77777777" w:rsidR="00944B6D" w:rsidRDefault="00944B6D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792C929A" wp14:editId="3E0118AE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07686" w14:textId="77777777" w:rsidR="00944B6D" w:rsidRDefault="00944B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95172"/>
      <w:docPartObj>
        <w:docPartGallery w:val="Page Numbers (Bottom of Page)"/>
        <w:docPartUnique/>
      </w:docPartObj>
    </w:sdtPr>
    <w:sdtContent>
      <w:p w14:paraId="5BFE4BD6" w14:textId="77777777" w:rsidR="00944B6D" w:rsidRDefault="00944B6D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4B1C9311" wp14:editId="2242D46F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5B046C1" w14:textId="77777777" w:rsidR="00944B6D" w:rsidRDefault="00944B6D" w:rsidP="00102562">
    <w:pPr>
      <w:pStyle w:val="Stopka"/>
      <w:tabs>
        <w:tab w:val="clear" w:pos="4536"/>
        <w:tab w:val="clear" w:pos="9072"/>
        <w:tab w:val="left" w:pos="2190"/>
      </w:tabs>
    </w:pPr>
  </w:p>
  <w:p w14:paraId="1697372D" w14:textId="77777777" w:rsidR="00944B6D" w:rsidRDefault="00944B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7ADF" w14:textId="77777777" w:rsidR="00944B6D" w:rsidRDefault="00944B6D">
    <w:pPr>
      <w:pStyle w:val="Stopka"/>
      <w:jc w:val="right"/>
    </w:pPr>
  </w:p>
  <w:p w14:paraId="550DA1B7" w14:textId="77777777" w:rsidR="00944B6D" w:rsidRDefault="00944B6D">
    <w:pPr>
      <w:pStyle w:val="Stopka"/>
    </w:pPr>
    <w:r w:rsidRPr="000D13D3">
      <w:rPr>
        <w:noProof/>
        <w:lang w:eastAsia="pl-PL"/>
      </w:rPr>
      <w:drawing>
        <wp:inline distT="0" distB="0" distL="0" distR="0" wp14:anchorId="227560C1" wp14:editId="0C0D947F">
          <wp:extent cx="2914650" cy="532765"/>
          <wp:effectExtent l="0" t="0" r="0" b="635"/>
          <wp:docPr id="36" name="Obraz 36" descr="C:\Users\user\AppData\Local\Microsoft\Windows\INetCache\Content.Outlook\75QEHFRB\Urząd Miasta Pruszkow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user\AppData\Local\Microsoft\Windows\INetCache\Content.Outlook\75QEHFRB\Urząd Miasta Pruszkowa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93"/>
                  <a:stretch/>
                </pic:blipFill>
                <pic:spPr bwMode="auto">
                  <a:xfrm>
                    <a:off x="0" y="0"/>
                    <a:ext cx="2915334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01C81E" w14:textId="77777777" w:rsidR="00944B6D" w:rsidRDefault="00944B6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C15E" w14:textId="77777777" w:rsidR="00944B6D" w:rsidRDefault="00944B6D">
    <w:pPr>
      <w:pStyle w:val="Stopka"/>
    </w:pPr>
    <w:r>
      <w:tab/>
    </w:r>
    <w:r>
      <w:tab/>
      <w:t>2</w:t>
    </w:r>
  </w:p>
  <w:p w14:paraId="490B0CB0" w14:textId="77777777" w:rsidR="00944B6D" w:rsidRDefault="00944B6D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8AEC32E" wp14:editId="1382A391">
          <wp:extent cx="5759450" cy="532765"/>
          <wp:effectExtent l="0" t="0" r="0" b="635"/>
          <wp:docPr id="1252635677" name="Obraz 125263567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29819" w14:textId="77777777" w:rsidR="00944B6D" w:rsidRDefault="00944B6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644231"/>
      <w:docPartObj>
        <w:docPartGallery w:val="Page Numbers (Bottom of Page)"/>
        <w:docPartUnique/>
      </w:docPartObj>
    </w:sdtPr>
    <w:sdtContent>
      <w:p w14:paraId="68DFE3BA" w14:textId="77777777" w:rsidR="00944B6D" w:rsidRDefault="00944B6D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15C99BB7" wp14:editId="72676B22">
              <wp:extent cx="5759450" cy="532765"/>
              <wp:effectExtent l="0" t="0" r="0" b="635"/>
              <wp:docPr id="1545384357" name="Obraz 1545384357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03056C5" w14:textId="77777777" w:rsidR="00944B6D" w:rsidRDefault="00944B6D" w:rsidP="00102562">
    <w:pPr>
      <w:pStyle w:val="Stopka"/>
      <w:tabs>
        <w:tab w:val="clear" w:pos="4536"/>
        <w:tab w:val="clear" w:pos="9072"/>
        <w:tab w:val="left" w:pos="2190"/>
      </w:tabs>
    </w:pPr>
  </w:p>
  <w:p w14:paraId="097DBB9B" w14:textId="77777777" w:rsidR="00944B6D" w:rsidRDefault="00944B6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1052" w14:textId="77777777" w:rsidR="00944B6D" w:rsidRDefault="00944B6D">
    <w:pPr>
      <w:pStyle w:val="Stopka"/>
      <w:jc w:val="right"/>
    </w:pPr>
  </w:p>
  <w:p w14:paraId="227AEB77" w14:textId="77777777" w:rsidR="00944B6D" w:rsidRDefault="00944B6D">
    <w:pPr>
      <w:pStyle w:val="Stopka"/>
    </w:pPr>
    <w:r w:rsidRPr="00E82C9A">
      <w:rPr>
        <w:noProof/>
        <w:lang w:eastAsia="pl-PL"/>
      </w:rPr>
      <w:drawing>
        <wp:inline distT="0" distB="0" distL="0" distR="0" wp14:anchorId="289FB3EB" wp14:editId="11C5F9CB">
          <wp:extent cx="5759450" cy="532765"/>
          <wp:effectExtent l="0" t="0" r="0" b="635"/>
          <wp:docPr id="1444120003" name="Obraz 1444120003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7F2B8" w14:textId="77777777" w:rsidR="00944B6D" w:rsidRDefault="00944B6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9CD8" w14:textId="77777777" w:rsidR="00513BEA" w:rsidRDefault="00513BEA">
    <w:pPr>
      <w:pStyle w:val="Stopka"/>
    </w:pPr>
    <w:r>
      <w:tab/>
    </w:r>
    <w:r>
      <w:tab/>
      <w:t>2</w:t>
    </w:r>
  </w:p>
  <w:p w14:paraId="567AFF22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125454E0" wp14:editId="4848D703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A8E26" w14:textId="77777777" w:rsidR="00262610" w:rsidRDefault="0026261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88145"/>
      <w:docPartObj>
        <w:docPartGallery w:val="Page Numbers (Bottom of Page)"/>
        <w:docPartUnique/>
      </w:docPartObj>
    </w:sdtPr>
    <w:sdtContent>
      <w:p w14:paraId="750CFB9F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2D6D6C6D" wp14:editId="59E55F5F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E1DFA80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2F1FBE2B" w14:textId="77777777" w:rsidR="00262610" w:rsidRDefault="0026261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007C" w14:textId="77777777" w:rsidR="004E6136" w:rsidRDefault="004E6136">
    <w:pPr>
      <w:pStyle w:val="Stopka"/>
      <w:jc w:val="right"/>
    </w:pPr>
  </w:p>
  <w:p w14:paraId="15A18AC3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DE96425" wp14:editId="4DB3A2BA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1C1A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96FF" w14:textId="77777777" w:rsidR="003A3B84" w:rsidRDefault="003A3B84" w:rsidP="00102562">
      <w:pPr>
        <w:spacing w:after="0" w:line="240" w:lineRule="auto"/>
      </w:pPr>
      <w:r>
        <w:separator/>
      </w:r>
    </w:p>
  </w:footnote>
  <w:footnote w:type="continuationSeparator" w:id="0">
    <w:p w14:paraId="2F81BB95" w14:textId="77777777" w:rsidR="003A3B84" w:rsidRDefault="003A3B84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2C4F" w14:textId="77777777" w:rsidR="00944B6D" w:rsidRPr="00997C2B" w:rsidRDefault="00944B6D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77A8303B" wp14:editId="0A4F3582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C4A161" w14:textId="77777777" w:rsidR="00944B6D" w:rsidRDefault="00944B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4585" w14:textId="77777777" w:rsidR="00944B6D" w:rsidRDefault="00944B6D">
    <w:pPr>
      <w:pStyle w:val="Nagwek"/>
    </w:pPr>
    <w:r w:rsidRPr="009A5A0F">
      <w:rPr>
        <w:noProof/>
        <w:lang w:eastAsia="pl-PL"/>
      </w:rPr>
      <w:drawing>
        <wp:inline distT="0" distB="0" distL="0" distR="0" wp14:anchorId="1BC46943" wp14:editId="5906E92F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3D329" w14:textId="77777777" w:rsidR="00944B6D" w:rsidRDefault="00944B6D">
    <w:pPr>
      <w:pStyle w:val="Nagwek"/>
    </w:pPr>
  </w:p>
  <w:p w14:paraId="2168AF8D" w14:textId="77777777" w:rsidR="00944B6D" w:rsidRDefault="00944B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44C0" w14:textId="77777777" w:rsidR="00944B6D" w:rsidRDefault="00944B6D">
    <w:pPr>
      <w:pStyle w:val="Nagwek"/>
    </w:pPr>
    <w:r w:rsidRPr="009A5A0F">
      <w:rPr>
        <w:noProof/>
        <w:lang w:eastAsia="pl-PL"/>
      </w:rPr>
      <w:drawing>
        <wp:inline distT="0" distB="0" distL="0" distR="0" wp14:anchorId="78DC7752" wp14:editId="3CDA6C31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5816" w14:textId="77777777" w:rsidR="00944B6D" w:rsidRDefault="00944B6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EB43" w14:textId="77777777" w:rsidR="00944B6D" w:rsidRPr="00997C2B" w:rsidRDefault="00944B6D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00069173" wp14:editId="17069CEE">
          <wp:extent cx="5759450" cy="728980"/>
          <wp:effectExtent l="0" t="0" r="0" b="0"/>
          <wp:docPr id="1490660674" name="Obraz 149066067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8292F" w14:textId="77777777" w:rsidR="00944B6D" w:rsidRDefault="00944B6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B9EE" w14:textId="77777777" w:rsidR="00944B6D" w:rsidRDefault="00944B6D">
    <w:pPr>
      <w:pStyle w:val="Nagwek"/>
    </w:pPr>
    <w:r w:rsidRPr="009A5A0F">
      <w:rPr>
        <w:noProof/>
        <w:lang w:eastAsia="pl-PL"/>
      </w:rPr>
      <w:drawing>
        <wp:inline distT="0" distB="0" distL="0" distR="0" wp14:anchorId="73BF1A1F" wp14:editId="0559FF96">
          <wp:extent cx="5759450" cy="729454"/>
          <wp:effectExtent l="0" t="0" r="0" b="0"/>
          <wp:docPr id="1149714388" name="Obraz 1149714388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BD0AD" w14:textId="77777777" w:rsidR="00944B6D" w:rsidRDefault="00944B6D">
    <w:pPr>
      <w:pStyle w:val="Nagwek"/>
    </w:pPr>
  </w:p>
  <w:p w14:paraId="0901684C" w14:textId="77777777" w:rsidR="00944B6D" w:rsidRDefault="00944B6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5D36" w14:textId="77777777" w:rsidR="00944B6D" w:rsidRDefault="00944B6D">
    <w:pPr>
      <w:pStyle w:val="Nagwek"/>
    </w:pPr>
    <w:r w:rsidRPr="009A5A0F">
      <w:rPr>
        <w:noProof/>
        <w:lang w:eastAsia="pl-PL"/>
      </w:rPr>
      <w:drawing>
        <wp:inline distT="0" distB="0" distL="0" distR="0" wp14:anchorId="0485E546" wp14:editId="1FB973E4">
          <wp:extent cx="5759450" cy="728980"/>
          <wp:effectExtent l="0" t="0" r="0" b="0"/>
          <wp:docPr id="1065312342" name="Obraz 1065312342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1A420" w14:textId="77777777" w:rsidR="00944B6D" w:rsidRDefault="00944B6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E8EA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730C95CB" wp14:editId="44DB7DAA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B37F1" w14:textId="77777777" w:rsidR="00262610" w:rsidRDefault="002626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AEB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370B268" wp14:editId="05791CD9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57984" w14:textId="77777777" w:rsidR="00102562" w:rsidRDefault="00102562">
    <w:pPr>
      <w:pStyle w:val="Nagwek"/>
    </w:pPr>
  </w:p>
  <w:p w14:paraId="0D03A628" w14:textId="77777777" w:rsidR="00262610" w:rsidRDefault="002626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6AF4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F88AE2E" wp14:editId="498EFF6A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FAB22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0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20EF"/>
    <w:rsid w:val="00094FE1"/>
    <w:rsid w:val="000B42AE"/>
    <w:rsid w:val="000C00B2"/>
    <w:rsid w:val="000D13D3"/>
    <w:rsid w:val="000D361F"/>
    <w:rsid w:val="000F20D5"/>
    <w:rsid w:val="000F3967"/>
    <w:rsid w:val="00102562"/>
    <w:rsid w:val="00106377"/>
    <w:rsid w:val="001133C9"/>
    <w:rsid w:val="00113CAA"/>
    <w:rsid w:val="00116CDE"/>
    <w:rsid w:val="00126E53"/>
    <w:rsid w:val="0015026D"/>
    <w:rsid w:val="00153399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310EE"/>
    <w:rsid w:val="00244360"/>
    <w:rsid w:val="00246317"/>
    <w:rsid w:val="00260921"/>
    <w:rsid w:val="00262295"/>
    <w:rsid w:val="00262610"/>
    <w:rsid w:val="00263BAB"/>
    <w:rsid w:val="00272E18"/>
    <w:rsid w:val="00276163"/>
    <w:rsid w:val="00296A18"/>
    <w:rsid w:val="002972CF"/>
    <w:rsid w:val="002A0564"/>
    <w:rsid w:val="002A2BE3"/>
    <w:rsid w:val="002C11CB"/>
    <w:rsid w:val="002E5BE5"/>
    <w:rsid w:val="002E7522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49FB"/>
    <w:rsid w:val="003777A1"/>
    <w:rsid w:val="00377B37"/>
    <w:rsid w:val="0038169D"/>
    <w:rsid w:val="003A3B84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2203"/>
    <w:rsid w:val="00502412"/>
    <w:rsid w:val="00504269"/>
    <w:rsid w:val="00513BEA"/>
    <w:rsid w:val="0051503C"/>
    <w:rsid w:val="0052558D"/>
    <w:rsid w:val="005500B4"/>
    <w:rsid w:val="0055257C"/>
    <w:rsid w:val="005645EA"/>
    <w:rsid w:val="00565BAC"/>
    <w:rsid w:val="005736A9"/>
    <w:rsid w:val="005A40CC"/>
    <w:rsid w:val="005B297A"/>
    <w:rsid w:val="005B3743"/>
    <w:rsid w:val="005E0C46"/>
    <w:rsid w:val="005E474A"/>
    <w:rsid w:val="005E7901"/>
    <w:rsid w:val="006021A9"/>
    <w:rsid w:val="006058DA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962A9"/>
    <w:rsid w:val="006A4960"/>
    <w:rsid w:val="006A6330"/>
    <w:rsid w:val="006A7C07"/>
    <w:rsid w:val="006D043F"/>
    <w:rsid w:val="006D30F8"/>
    <w:rsid w:val="006D4D0B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27CF"/>
    <w:rsid w:val="007A0ECD"/>
    <w:rsid w:val="007E0032"/>
    <w:rsid w:val="007E1472"/>
    <w:rsid w:val="007E635F"/>
    <w:rsid w:val="007F228C"/>
    <w:rsid w:val="0080711B"/>
    <w:rsid w:val="008221E9"/>
    <w:rsid w:val="008236DA"/>
    <w:rsid w:val="00824E12"/>
    <w:rsid w:val="00832C5B"/>
    <w:rsid w:val="008418F7"/>
    <w:rsid w:val="00842C4B"/>
    <w:rsid w:val="00850C16"/>
    <w:rsid w:val="008515B6"/>
    <w:rsid w:val="00863E82"/>
    <w:rsid w:val="0086598D"/>
    <w:rsid w:val="00874682"/>
    <w:rsid w:val="00883515"/>
    <w:rsid w:val="00885C26"/>
    <w:rsid w:val="008955A3"/>
    <w:rsid w:val="008D4F92"/>
    <w:rsid w:val="008D65B9"/>
    <w:rsid w:val="00925BA9"/>
    <w:rsid w:val="00944B6D"/>
    <w:rsid w:val="00945AC5"/>
    <w:rsid w:val="0095009B"/>
    <w:rsid w:val="0095056C"/>
    <w:rsid w:val="00953FC0"/>
    <w:rsid w:val="00957589"/>
    <w:rsid w:val="009706E5"/>
    <w:rsid w:val="00975133"/>
    <w:rsid w:val="0098688B"/>
    <w:rsid w:val="00987AB8"/>
    <w:rsid w:val="00990A92"/>
    <w:rsid w:val="00997C2B"/>
    <w:rsid w:val="009A5A0F"/>
    <w:rsid w:val="009A7305"/>
    <w:rsid w:val="009D3B3F"/>
    <w:rsid w:val="009E0891"/>
    <w:rsid w:val="009F31AA"/>
    <w:rsid w:val="00A02898"/>
    <w:rsid w:val="00A03A3E"/>
    <w:rsid w:val="00A07CD4"/>
    <w:rsid w:val="00A14B2C"/>
    <w:rsid w:val="00A20967"/>
    <w:rsid w:val="00A20E01"/>
    <w:rsid w:val="00A31D3D"/>
    <w:rsid w:val="00A45BFE"/>
    <w:rsid w:val="00A508D7"/>
    <w:rsid w:val="00A605CC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57C8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71A1"/>
    <w:rsid w:val="00CA2618"/>
    <w:rsid w:val="00CA6C53"/>
    <w:rsid w:val="00CB1192"/>
    <w:rsid w:val="00CB427C"/>
    <w:rsid w:val="00CE47C4"/>
    <w:rsid w:val="00CF6CA9"/>
    <w:rsid w:val="00D005AC"/>
    <w:rsid w:val="00D033A7"/>
    <w:rsid w:val="00D04F06"/>
    <w:rsid w:val="00D07C0A"/>
    <w:rsid w:val="00D106D0"/>
    <w:rsid w:val="00D27779"/>
    <w:rsid w:val="00D33EC6"/>
    <w:rsid w:val="00D34DDC"/>
    <w:rsid w:val="00D36639"/>
    <w:rsid w:val="00D42B1A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65EF2"/>
    <w:rsid w:val="00E82C9A"/>
    <w:rsid w:val="00E86384"/>
    <w:rsid w:val="00E96C0B"/>
    <w:rsid w:val="00EA783C"/>
    <w:rsid w:val="00EB0F73"/>
    <w:rsid w:val="00EB6255"/>
    <w:rsid w:val="00EB727D"/>
    <w:rsid w:val="00EC6A07"/>
    <w:rsid w:val="00F05397"/>
    <w:rsid w:val="00F12C00"/>
    <w:rsid w:val="00F21C6D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D287B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AD52"/>
  <w15:chartTrackingRefBased/>
  <w15:docId w15:val="{1BAFE3FA-3F17-4850-B5CF-B05A0E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1</cp:revision>
  <cp:lastPrinted>2024-05-23T10:45:00Z</cp:lastPrinted>
  <dcterms:created xsi:type="dcterms:W3CDTF">2024-08-20T10:42:00Z</dcterms:created>
  <dcterms:modified xsi:type="dcterms:W3CDTF">2024-08-20T10:44:00Z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