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78" w:rsidRDefault="004378A6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:rsidR="00933478" w:rsidRDefault="00933478">
      <w:pPr>
        <w:pStyle w:val="Nagwek"/>
        <w:jc w:val="center"/>
      </w:pPr>
    </w:p>
    <w:p w:rsidR="00933478" w:rsidRDefault="00AA49A6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D4BF78" wp14:editId="7AC20E2C">
            <wp:simplePos x="0" y="0"/>
            <wp:positionH relativeFrom="margin">
              <wp:align>center</wp:align>
            </wp:positionH>
            <wp:positionV relativeFrom="margin">
              <wp:posOffset>355600</wp:posOffset>
            </wp:positionV>
            <wp:extent cx="706758" cy="663570"/>
            <wp:effectExtent l="0" t="0" r="0" b="381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33478" w:rsidRDefault="00933478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933478" w:rsidRDefault="00933478">
      <w:pPr>
        <w:pStyle w:val="Standard"/>
        <w:rPr>
          <w:rFonts w:ascii="Times New Roman" w:hAnsi="Times New Roman" w:cs="Times New Roman"/>
          <w:b/>
          <w:sz w:val="24"/>
        </w:rPr>
      </w:pPr>
    </w:p>
    <w:p w:rsidR="00933478" w:rsidRDefault="004378A6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Zarządzenie nr </w:t>
      </w:r>
      <w:r w:rsidR="00AA49A6">
        <w:rPr>
          <w:rFonts w:cs="Calibri"/>
          <w:b/>
          <w:sz w:val="28"/>
          <w:szCs w:val="28"/>
        </w:rPr>
        <w:t>223</w:t>
      </w:r>
      <w:r>
        <w:rPr>
          <w:rFonts w:cs="Calibri"/>
          <w:b/>
          <w:sz w:val="28"/>
          <w:szCs w:val="28"/>
        </w:rPr>
        <w:t>/2022</w:t>
      </w:r>
    </w:p>
    <w:p w:rsidR="00933478" w:rsidRDefault="004378A6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Prezydenta Miasta Pruszkowa</w:t>
      </w:r>
    </w:p>
    <w:p w:rsidR="00933478" w:rsidRDefault="004378A6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 dnia </w:t>
      </w:r>
      <w:r w:rsidR="00AA49A6">
        <w:rPr>
          <w:rFonts w:cs="Calibri"/>
          <w:b/>
          <w:sz w:val="28"/>
          <w:szCs w:val="28"/>
        </w:rPr>
        <w:t>19 września</w:t>
      </w:r>
      <w:bookmarkStart w:id="0" w:name="_GoBack"/>
      <w:bookmarkEnd w:id="0"/>
      <w:r>
        <w:rPr>
          <w:rFonts w:cs="Calibri"/>
          <w:b/>
          <w:sz w:val="28"/>
          <w:szCs w:val="28"/>
        </w:rPr>
        <w:t xml:space="preserve"> 2022 r.</w:t>
      </w:r>
    </w:p>
    <w:p w:rsidR="00933478" w:rsidRDefault="004378A6">
      <w:pPr>
        <w:pStyle w:val="Standard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w sprawie przejęcia samochodu marki Volvo  o numerze rejestracyjnym WPR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2109C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nr VIN WPR2109C/YV1SW61P221233488 na własność Gminy Miasto </w:t>
      </w:r>
      <w:bookmarkStart w:id="1" w:name="_Hlk14773892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Pruszk</w:t>
      </w:r>
      <w:bookmarkEnd w:id="1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ów</w:t>
      </w:r>
    </w:p>
    <w:p w:rsidR="00933478" w:rsidRDefault="00933478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</w:p>
    <w:p w:rsidR="00933478" w:rsidRDefault="004378A6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Na podstawie art. 30 ust. 1 i ust. 2 pkt 3 ustawy z dnia 8 marca 1990 r. o samorządzie gminnym (t.j.; Dz. U. z 2022 r. poz. 559 z późn. zm. ), art. 50a ustawy z dnia 20 czerwca 19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97 r. Prawo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 ruchu drogowym (t.j.; Dz.U. z 2022 r. poz. 988 z późn.zm.), rozporządzenia Ministra Spraw Wewnętrznych i Administracji z dnia 22 czerwca 2011 r. w sprawie usuwania pojazdów pozostawionych bez tablic rejestracyjnych lub których stan wskazuje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na to, że nie są używane (Dz. U. 2011 r., Nr 143, poz. 845 ze zm.) zarządza się, co następuje:</w:t>
      </w:r>
    </w:p>
    <w:p w:rsidR="00933478" w:rsidRDefault="004378A6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1</w:t>
      </w:r>
    </w:p>
    <w:p w:rsidR="00933478" w:rsidRDefault="004378A6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Samochód marki Volvo o numerze rejestracyjnym WPR 2109C, kolor granatowy na  podstawie   art.  50a ustawy   Prawo o ruchu  drogowym – usunięty z drogi w dniu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16.03.2022 r. na parking przy ul. Przejazdowej 2 w Pruszkowie, nieodebrany przez właściciela - przechodzi na własność Gminy Miasto Pruszków z mocy ustawy Prawo o ruchu drogowym z dniem 17.09.2022 r.</w:t>
      </w:r>
    </w:p>
    <w:p w:rsidR="00933478" w:rsidRDefault="004378A6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2</w:t>
      </w:r>
    </w:p>
    <w:p w:rsidR="00933478" w:rsidRDefault="004378A6">
      <w:pPr>
        <w:pStyle w:val="Bezodstpw"/>
        <w:spacing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Wykonanie zarządzenia powierza się Wydziałowi Finans</w:t>
      </w:r>
      <w:r>
        <w:rPr>
          <w:rFonts w:eastAsia="Times New Roman" w:cs="Calibri"/>
          <w:sz w:val="24"/>
          <w:szCs w:val="24"/>
          <w:lang w:eastAsia="pl-PL"/>
        </w:rPr>
        <w:t>ów i Budżetu oraz Wydziałowi Organizacyjnemu Urzędu Miasta Pruszkowa.</w:t>
      </w:r>
    </w:p>
    <w:p w:rsidR="00933478" w:rsidRDefault="004378A6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3</w:t>
      </w:r>
    </w:p>
    <w:p w:rsidR="00933478" w:rsidRDefault="004378A6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:rsidR="00933478" w:rsidRDefault="004378A6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§ 4</w:t>
      </w:r>
    </w:p>
    <w:p w:rsidR="00933478" w:rsidRDefault="004378A6">
      <w:pPr>
        <w:pStyle w:val="Bezodstpw"/>
        <w:spacing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:rsidR="00933478" w:rsidRDefault="004378A6">
      <w:pPr>
        <w:pStyle w:val="Standard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Prezydent Miasta Pruszkowa</w:t>
      </w:r>
    </w:p>
    <w:p w:rsidR="00933478" w:rsidRDefault="004378A6">
      <w:pPr>
        <w:pStyle w:val="Standard"/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Paweł Makuch</w:t>
      </w:r>
    </w:p>
    <w:sectPr w:rsidR="009334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A6" w:rsidRDefault="004378A6">
      <w:pPr>
        <w:spacing w:after="0" w:line="240" w:lineRule="auto"/>
      </w:pPr>
      <w:r>
        <w:separator/>
      </w:r>
    </w:p>
  </w:endnote>
  <w:endnote w:type="continuationSeparator" w:id="0">
    <w:p w:rsidR="004378A6" w:rsidRDefault="0043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A6" w:rsidRDefault="004378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78A6" w:rsidRDefault="0043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3478"/>
    <w:rsid w:val="004378A6"/>
    <w:rsid w:val="00933478"/>
    <w:rsid w:val="00AA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802EB-6C6F-48B4-A373-F8B6CB76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2022-09-16T09:01:00Z</cp:lastPrinted>
  <dcterms:created xsi:type="dcterms:W3CDTF">2022-09-19T13:23:00Z</dcterms:created>
  <dcterms:modified xsi:type="dcterms:W3CDTF">2022-09-19T13:23:00Z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